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bidiVisual/>
        <w:tblW w:w="1009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0"/>
        <w:gridCol w:w="3712"/>
        <w:gridCol w:w="1980"/>
        <w:gridCol w:w="1694"/>
        <w:gridCol w:w="508"/>
        <w:gridCol w:w="26"/>
        <w:gridCol w:w="482"/>
        <w:gridCol w:w="508"/>
      </w:tblGrid>
      <w:tr w:rsidR="00A04D5F" w:rsidRPr="00171410" w14:paraId="3234B3EB" w14:textId="77777777" w:rsidTr="009C11C0">
        <w:trPr>
          <w:trHeight w:val="105"/>
          <w:tblHeader/>
        </w:trPr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B89007D" w14:textId="449D6E7C" w:rsidR="00A04D5F" w:rsidRPr="009C11C0" w:rsidRDefault="009C11C0" w:rsidP="009C11C0">
            <w:pPr>
              <w:pStyle w:val="RevisionTableHeading"/>
              <w:bidi/>
              <w:rPr>
                <w:b w:val="0"/>
                <w:bCs/>
                <w:rtl/>
              </w:rPr>
            </w:pPr>
            <w:r w:rsidRPr="009C11C0">
              <w:rPr>
                <w:rFonts w:hint="cs"/>
                <w:b w:val="0"/>
                <w:bCs/>
                <w:rtl/>
              </w:rPr>
              <w:t>اسم المبنى:</w:t>
            </w:r>
          </w:p>
        </w:tc>
        <w:tc>
          <w:tcPr>
            <w:tcW w:w="22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E4A894" w14:textId="4E69BE9B" w:rsidR="00A04D5F" w:rsidRPr="009C11C0" w:rsidRDefault="009C11C0" w:rsidP="009C11C0">
            <w:pPr>
              <w:pStyle w:val="RevisionTableHeading"/>
              <w:bidi/>
              <w:rPr>
                <w:b w:val="0"/>
                <w:bCs/>
              </w:rPr>
            </w:pPr>
            <w:r w:rsidRPr="009C11C0">
              <w:rPr>
                <w:rFonts w:hint="cs"/>
                <w:b w:val="0"/>
                <w:bCs/>
                <w:rtl/>
              </w:rPr>
              <w:t>الرقم المرجعي</w:t>
            </w:r>
            <w:r>
              <w:rPr>
                <w:rFonts w:hint="cs"/>
                <w:b w:val="0"/>
                <w:bCs/>
                <w:rtl/>
              </w:rPr>
              <w:t>: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4288F" w14:textId="77777777" w:rsidR="00A04D5F" w:rsidRPr="00171410" w:rsidRDefault="00A04D5F" w:rsidP="009C11C0">
            <w:pPr>
              <w:pStyle w:val="RevisionTableHeading"/>
              <w:rPr>
                <w:color w:val="000000"/>
              </w:rPr>
            </w:pPr>
            <w:r w:rsidRPr="00171410">
              <w:t>REV- 00</w:t>
            </w:r>
            <w:r>
              <w:t>0</w:t>
            </w:r>
          </w:p>
        </w:tc>
      </w:tr>
      <w:tr w:rsidR="00A04D5F" w:rsidRPr="0093784F" w14:paraId="09934359" w14:textId="77777777" w:rsidTr="009C11C0">
        <w:trPr>
          <w:trHeight w:val="133"/>
          <w:tblHeader/>
        </w:trPr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AE6FA2A" w14:textId="7F64DD79" w:rsidR="00A04D5F" w:rsidRPr="00873E11" w:rsidRDefault="009C11C0" w:rsidP="00CE0E49">
            <w:pPr>
              <w:pStyle w:val="RevisionTableText"/>
              <w:bidi/>
              <w:jc w:val="left"/>
            </w:pPr>
            <w:r w:rsidRPr="009C11C0">
              <w:rPr>
                <w:rtl/>
              </w:rPr>
              <w:t>المجلد الخامس</w:t>
            </w:r>
            <w:r w:rsidR="00CE0E49">
              <w:rPr>
                <w:rFonts w:hint="cs"/>
                <w:rtl/>
              </w:rPr>
              <w:t xml:space="preserve"> </w:t>
            </w:r>
            <w:r w:rsidRPr="009C11C0">
              <w:rPr>
                <w:rtl/>
              </w:rPr>
              <w:t>إدارة العمليات</w:t>
            </w:r>
            <w:r w:rsidR="00CE0E49">
              <w:rPr>
                <w:rFonts w:hint="cs"/>
                <w:rtl/>
              </w:rPr>
              <w:t>- الفصل الرابع</w:t>
            </w:r>
          </w:p>
        </w:tc>
        <w:tc>
          <w:tcPr>
            <w:tcW w:w="22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17F525" w14:textId="77777777" w:rsidR="00A04D5F" w:rsidRPr="00873E11" w:rsidRDefault="00A04D5F" w:rsidP="009C11C0">
            <w:pPr>
              <w:pStyle w:val="RevisionTableTex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48F1F" w14:textId="77777777" w:rsidR="00A04D5F" w:rsidRPr="0093784F" w:rsidRDefault="00A04D5F" w:rsidP="009C11C0">
            <w:pPr>
              <w:pStyle w:val="RevisionTableText"/>
              <w:rPr>
                <w:color w:val="000000"/>
              </w:rPr>
            </w:pPr>
          </w:p>
        </w:tc>
      </w:tr>
      <w:tr w:rsidR="00A04D5F" w:rsidRPr="0093784F" w14:paraId="130B97D7" w14:textId="77777777" w:rsidTr="009C11C0">
        <w:trPr>
          <w:trHeight w:val="307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709D47A7" w14:textId="08DBE4DD" w:rsidR="00A04D5F" w:rsidRPr="009C11C0" w:rsidRDefault="009C11C0" w:rsidP="009C11C0">
            <w:pPr>
              <w:pStyle w:val="TableHeading"/>
              <w:jc w:val="center"/>
              <w:rPr>
                <w:b w:val="0"/>
                <w:bCs/>
              </w:rPr>
            </w:pPr>
            <w:r w:rsidRPr="009C11C0">
              <w:rPr>
                <w:rFonts w:hint="cs"/>
                <w:b w:val="0"/>
                <w:bCs/>
                <w:rtl/>
              </w:rPr>
              <w:t>م</w:t>
            </w:r>
          </w:p>
        </w:tc>
        <w:tc>
          <w:tcPr>
            <w:tcW w:w="7386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5CD2D58A" w14:textId="77777777" w:rsidR="00A04D5F" w:rsidRPr="009C11C0" w:rsidRDefault="00A04D5F" w:rsidP="009C11C0">
            <w:pPr>
              <w:pStyle w:val="TableHeading"/>
              <w:bidi/>
              <w:rPr>
                <w:b w:val="0"/>
                <w:bCs/>
              </w:rPr>
            </w:pPr>
          </w:p>
          <w:p w14:paraId="1F570359" w14:textId="4E035019" w:rsidR="00A04D5F" w:rsidRPr="002D3ADC" w:rsidRDefault="00CE0E49" w:rsidP="006A7C7F">
            <w:pPr>
              <w:pStyle w:val="TableHeading"/>
              <w:bidi/>
              <w:jc w:val="left"/>
            </w:pPr>
            <w:r>
              <w:rPr>
                <w:rFonts w:hint="cs"/>
                <w:b w:val="0"/>
                <w:bCs/>
                <w:rtl/>
              </w:rPr>
              <w:t xml:space="preserve">إجراءات الاستجابة في </w:t>
            </w:r>
            <w:r w:rsidR="009C11C0" w:rsidRPr="009C11C0">
              <w:rPr>
                <w:rFonts w:hint="cs"/>
                <w:b w:val="0"/>
                <w:bCs/>
                <w:rtl/>
              </w:rPr>
              <w:t>حالات الطوارئ</w:t>
            </w:r>
          </w:p>
          <w:p w14:paraId="68283C9B" w14:textId="77777777" w:rsidR="00A04D5F" w:rsidRPr="002D3ADC" w:rsidRDefault="00A04D5F" w:rsidP="009C11C0">
            <w:pPr>
              <w:pStyle w:val="TableHeading"/>
            </w:pP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AA9E6E4" w14:textId="495F8495" w:rsidR="00A04D5F" w:rsidRPr="002250E2" w:rsidRDefault="002931B9" w:rsidP="009C11C0">
            <w:pPr>
              <w:pStyle w:val="RevH8ptcenter"/>
              <w:rPr>
                <w:color w:val="000000"/>
              </w:rPr>
            </w:pPr>
            <w:r>
              <w:rPr>
                <w:rFonts w:hint="cs"/>
                <w:rtl/>
              </w:rPr>
              <w:t>ال</w:t>
            </w:r>
            <w:r w:rsidR="00EF4D61">
              <w:rPr>
                <w:rFonts w:hint="cs"/>
                <w:rtl/>
              </w:rPr>
              <w:t>تحقق</w:t>
            </w:r>
            <w:r>
              <w:rPr>
                <w:rFonts w:hint="cs"/>
                <w:rtl/>
              </w:rPr>
              <w:t xml:space="preserve"> من</w:t>
            </w:r>
            <w:r w:rsidR="00EF4D61">
              <w:rPr>
                <w:rFonts w:hint="cs"/>
                <w:rtl/>
              </w:rPr>
              <w:t xml:space="preserve"> </w:t>
            </w:r>
            <w:r w:rsidR="001E7D3B">
              <w:rPr>
                <w:rFonts w:hint="cs"/>
                <w:rtl/>
              </w:rPr>
              <w:t>الاجراء</w:t>
            </w:r>
          </w:p>
        </w:tc>
      </w:tr>
      <w:tr w:rsidR="00A04D5F" w:rsidRPr="0093784F" w14:paraId="128E159B" w14:textId="77777777" w:rsidTr="009C11C0">
        <w:trPr>
          <w:trHeight w:val="201"/>
          <w:tblHeader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hideMark/>
          </w:tcPr>
          <w:p w14:paraId="3ECCD2DF" w14:textId="77777777" w:rsidR="00A04D5F" w:rsidRPr="0093784F" w:rsidRDefault="00A04D5F" w:rsidP="009C11C0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7386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hideMark/>
          </w:tcPr>
          <w:p w14:paraId="52C27E97" w14:textId="77777777" w:rsidR="00A04D5F" w:rsidRPr="0093784F" w:rsidRDefault="00A04D5F" w:rsidP="009C11C0">
            <w:pPr>
              <w:jc w:val="center"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7F4EEF" w14:textId="6A614B8D" w:rsidR="00A04D5F" w:rsidRPr="002250E2" w:rsidRDefault="009C11C0" w:rsidP="009C11C0">
            <w:pPr>
              <w:pStyle w:val="RevH8ptcenter"/>
            </w:pPr>
            <w:r>
              <w:rPr>
                <w:rFonts w:hint="cs"/>
                <w:rtl/>
              </w:rPr>
              <w:t>لا ينطبق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103E5C3" w14:textId="1F3D3717" w:rsidR="00A04D5F" w:rsidRPr="002250E2" w:rsidRDefault="009C11C0" w:rsidP="009C11C0">
            <w:pPr>
              <w:pStyle w:val="RevH8ptcenter"/>
            </w:pPr>
            <w:r>
              <w:rPr>
                <w:rFonts w:hint="cs"/>
                <w:rtl/>
              </w:rPr>
              <w:t>نعم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D9259DC" w14:textId="13A78604" w:rsidR="00A04D5F" w:rsidRPr="002250E2" w:rsidRDefault="009C11C0" w:rsidP="009C11C0">
            <w:pPr>
              <w:pStyle w:val="RevH8ptcenter"/>
            </w:pPr>
            <w:r>
              <w:rPr>
                <w:rFonts w:hint="cs"/>
                <w:rtl/>
              </w:rPr>
              <w:t>لا</w:t>
            </w:r>
          </w:p>
        </w:tc>
      </w:tr>
      <w:tr w:rsidR="00A04D5F" w:rsidRPr="0093784F" w14:paraId="5738C7CF" w14:textId="77777777" w:rsidTr="009C11C0">
        <w:trPr>
          <w:trHeight w:val="38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DF9620" w14:textId="77777777" w:rsidR="00A04D5F" w:rsidRPr="002D3ADC" w:rsidRDefault="00A04D5F" w:rsidP="009C11C0">
            <w:pPr>
              <w:pStyle w:val="TableText"/>
              <w:rPr>
                <w:b/>
                <w:bCs/>
              </w:rPr>
            </w:pPr>
          </w:p>
        </w:tc>
        <w:tc>
          <w:tcPr>
            <w:tcW w:w="73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F3A04" w14:textId="2666842E" w:rsidR="00A04D5F" w:rsidRPr="002D3ADC" w:rsidRDefault="009C11C0" w:rsidP="009C11C0">
            <w:pPr>
              <w:pStyle w:val="TableText"/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أنظمة التدفئة و التهوية و التكييف في المدارس و الجامعات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4B196F9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BF9C17A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78011D5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A04D5F" w:rsidRPr="0093784F" w14:paraId="4C6763C1" w14:textId="77777777" w:rsidTr="009C11C0">
        <w:trPr>
          <w:trHeight w:val="38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8562937" w14:textId="77777777" w:rsidR="00A04D5F" w:rsidRPr="002D3ADC" w:rsidRDefault="00A04D5F" w:rsidP="009C11C0">
            <w:pPr>
              <w:pStyle w:val="TableText"/>
              <w:rPr>
                <w:b/>
                <w:bCs/>
              </w:rPr>
            </w:pPr>
          </w:p>
        </w:tc>
        <w:tc>
          <w:tcPr>
            <w:tcW w:w="73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77F4BA" w14:textId="7611B2AC" w:rsidR="00A04D5F" w:rsidRPr="002D3ADC" w:rsidRDefault="009C11C0" w:rsidP="009C11C0">
            <w:pPr>
              <w:pStyle w:val="TableText"/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مقدمة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0F463EF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AAA6B91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6ED65CE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A04D5F" w:rsidRPr="0093784F" w14:paraId="6F429DEF" w14:textId="77777777" w:rsidTr="009C11C0">
        <w:trPr>
          <w:trHeight w:val="286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ACDBD" w14:textId="77777777" w:rsidR="00A04D5F" w:rsidRPr="00171410" w:rsidRDefault="00A04D5F" w:rsidP="009C11C0">
            <w:pPr>
              <w:pStyle w:val="TT9pt"/>
              <w:jc w:val="center"/>
            </w:pPr>
          </w:p>
        </w:tc>
        <w:tc>
          <w:tcPr>
            <w:tcW w:w="73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639158" w14:textId="231FA463" w:rsidR="00A04D5F" w:rsidRPr="002D3ADC" w:rsidRDefault="000C5845" w:rsidP="00B46AB9">
            <w:pPr>
              <w:pStyle w:val="TT9pt"/>
              <w:bidi/>
            </w:pPr>
            <w:r>
              <w:rPr>
                <w:rFonts w:hint="cs"/>
                <w:rtl/>
              </w:rPr>
              <w:t xml:space="preserve">تهدف </w:t>
            </w:r>
            <w:r w:rsidR="00DD0734" w:rsidRPr="00DD0734">
              <w:rPr>
                <w:rtl/>
              </w:rPr>
              <w:t>إجراء</w:t>
            </w:r>
            <w:r>
              <w:rPr>
                <w:rFonts w:hint="cs"/>
                <w:rtl/>
              </w:rPr>
              <w:t>ات</w:t>
            </w:r>
            <w:r>
              <w:rPr>
                <w:rtl/>
              </w:rPr>
              <w:t xml:space="preserve"> الطوارئ هذ</w:t>
            </w:r>
            <w:r>
              <w:rPr>
                <w:rFonts w:hint="cs"/>
                <w:rtl/>
              </w:rPr>
              <w:t>ه</w:t>
            </w:r>
            <w:r w:rsidR="00DD0734" w:rsidRPr="00DD0734">
              <w:rPr>
                <w:rtl/>
              </w:rPr>
              <w:t xml:space="preserve"> إلى </w:t>
            </w:r>
            <w:r>
              <w:rPr>
                <w:rFonts w:hint="cs"/>
                <w:rtl/>
              </w:rPr>
              <w:t>التركيز على المسائل الرئيسية</w:t>
            </w:r>
            <w:r>
              <w:rPr>
                <w:rtl/>
              </w:rPr>
              <w:t xml:space="preserve"> التي قد تنشأ على مستوى ال</w:t>
            </w:r>
            <w:r>
              <w:rPr>
                <w:rFonts w:hint="cs"/>
                <w:rtl/>
              </w:rPr>
              <w:t>أقسام</w:t>
            </w:r>
            <w:r w:rsidR="00DD0734" w:rsidRPr="00DD0734">
              <w:rPr>
                <w:rtl/>
              </w:rPr>
              <w:t xml:space="preserve"> في حالة تعطل أنظمة التدفئة والتهوية والتكييف. </w:t>
            </w:r>
            <w:r w:rsidR="00B46AB9">
              <w:rPr>
                <w:rFonts w:hint="cs"/>
                <w:rtl/>
              </w:rPr>
              <w:t>قد تكون مشكلة النظام ناتجة عن عطل</w:t>
            </w:r>
            <w:r w:rsidR="00DD0734" w:rsidRPr="00DD0734">
              <w:rPr>
                <w:rtl/>
              </w:rPr>
              <w:t xml:space="preserve"> </w:t>
            </w:r>
            <w:r w:rsidR="00B46AB9">
              <w:rPr>
                <w:rFonts w:hint="cs"/>
                <w:rtl/>
              </w:rPr>
              <w:t xml:space="preserve">في </w:t>
            </w:r>
            <w:r w:rsidR="00B46AB9">
              <w:rPr>
                <w:rtl/>
              </w:rPr>
              <w:t xml:space="preserve">نظام الموقع بالكامل أو نتيجة </w:t>
            </w:r>
            <w:r w:rsidR="00B46AB9">
              <w:rPr>
                <w:rFonts w:hint="cs"/>
                <w:rtl/>
              </w:rPr>
              <w:t>عطل</w:t>
            </w:r>
            <w:r w:rsidR="00DD0734" w:rsidRPr="00DD0734">
              <w:rPr>
                <w:rtl/>
              </w:rPr>
              <w:t xml:space="preserve"> محلي </w:t>
            </w:r>
            <w:r w:rsidR="00B46AB9">
              <w:rPr>
                <w:rFonts w:hint="cs"/>
                <w:rtl/>
              </w:rPr>
              <w:t xml:space="preserve">الذي لابد أن يرد به إشعار </w:t>
            </w:r>
            <w:r w:rsidR="00B46AB9">
              <w:rPr>
                <w:rtl/>
              </w:rPr>
              <w:t xml:space="preserve">من الجهة. </w:t>
            </w:r>
            <w:r w:rsidR="00B46AB9">
              <w:rPr>
                <w:rFonts w:hint="cs"/>
                <w:rtl/>
              </w:rPr>
              <w:t>ف</w:t>
            </w:r>
            <w:r w:rsidR="00B46AB9">
              <w:rPr>
                <w:rtl/>
              </w:rPr>
              <w:t xml:space="preserve">الهدف الرئيسي </w:t>
            </w:r>
            <w:r w:rsidR="00B46AB9">
              <w:rPr>
                <w:rFonts w:hint="cs"/>
                <w:rtl/>
              </w:rPr>
              <w:t>يتمثل في تحديد م</w:t>
            </w:r>
            <w:r w:rsidR="00DD0734" w:rsidRPr="00DD0734">
              <w:rPr>
                <w:rtl/>
              </w:rPr>
              <w:t xml:space="preserve">نهج </w:t>
            </w:r>
            <w:r w:rsidR="00B46AB9">
              <w:rPr>
                <w:rtl/>
              </w:rPr>
              <w:t>منظم ل</w:t>
            </w:r>
            <w:r w:rsidR="00B46AB9">
              <w:rPr>
                <w:rFonts w:hint="cs"/>
                <w:rtl/>
              </w:rPr>
              <w:t xml:space="preserve">لحفاظ على </w:t>
            </w:r>
            <w:r w:rsidR="00B46AB9">
              <w:rPr>
                <w:rtl/>
              </w:rPr>
              <w:t>سلامة الموظفين والطلاب و</w:t>
            </w:r>
            <w:r w:rsidR="00DD0734" w:rsidRPr="00DD0734">
              <w:rPr>
                <w:rtl/>
              </w:rPr>
              <w:t>عامة</w:t>
            </w:r>
            <w:r w:rsidR="00B46AB9">
              <w:rPr>
                <w:rFonts w:hint="cs"/>
                <w:rtl/>
              </w:rPr>
              <w:t xml:space="preserve"> الجمهور</w:t>
            </w:r>
            <w:r w:rsidR="00DD0734" w:rsidRPr="00DD0734">
              <w:rPr>
                <w:rtl/>
              </w:rPr>
              <w:t xml:space="preserve"> لتقليل المخاطر المرتبطة بتعطل أنظمة التدفئة والتهوية والتكييف</w:t>
            </w:r>
            <w:r w:rsidR="00DD0734" w:rsidRPr="00DD0734">
              <w:t>.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FCBB3F6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4C3B9C9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3BB308E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A04D5F" w:rsidRPr="0093784F" w14:paraId="6B139140" w14:textId="77777777" w:rsidTr="009C11C0">
        <w:trPr>
          <w:trHeight w:val="286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9B1DED2" w14:textId="7E9B193C" w:rsidR="00A04D5F" w:rsidRPr="00171410" w:rsidRDefault="009C11C0" w:rsidP="009C11C0">
            <w:pPr>
              <w:pStyle w:val="TT9pt"/>
              <w:jc w:val="center"/>
            </w:pPr>
            <w:r>
              <w:rPr>
                <w:rFonts w:hint="cs"/>
                <w:rtl/>
              </w:rPr>
              <w:t>الأولوية الأولى</w:t>
            </w:r>
          </w:p>
        </w:tc>
        <w:tc>
          <w:tcPr>
            <w:tcW w:w="73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BE0803" w14:textId="17223DD0" w:rsidR="00A04D5F" w:rsidRPr="002D3ADC" w:rsidRDefault="00E20D6E" w:rsidP="009C11C0">
            <w:pPr>
              <w:pStyle w:val="TT9pt"/>
              <w:bidi/>
            </w:pPr>
            <w:r>
              <w:rPr>
                <w:rFonts w:hint="cs"/>
                <w:rtl/>
              </w:rPr>
              <w:t>سلامة الأرواح ( خطة الإج</w:t>
            </w:r>
            <w:r w:rsidR="009C11C0">
              <w:rPr>
                <w:rFonts w:hint="cs"/>
                <w:rtl/>
              </w:rPr>
              <w:t>لاء)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046403F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1B6C9B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122473C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A04D5F" w:rsidRPr="0093784F" w14:paraId="569498B8" w14:textId="77777777" w:rsidTr="009C11C0">
        <w:trPr>
          <w:trHeight w:val="286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B836E3" w14:textId="3D7F71D2" w:rsidR="00A04D5F" w:rsidRPr="00171410" w:rsidRDefault="009C11C0" w:rsidP="009C11C0">
            <w:pPr>
              <w:pStyle w:val="TT9pt"/>
              <w:jc w:val="center"/>
            </w:pPr>
            <w:r>
              <w:rPr>
                <w:rFonts w:hint="cs"/>
                <w:rtl/>
              </w:rPr>
              <w:t>الأولوية الثانية</w:t>
            </w:r>
          </w:p>
        </w:tc>
        <w:tc>
          <w:tcPr>
            <w:tcW w:w="73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1E9F5E" w14:textId="4C317EDE" w:rsidR="00A04D5F" w:rsidRPr="002D3ADC" w:rsidRDefault="002C7A23" w:rsidP="002C7A23">
            <w:pPr>
              <w:pStyle w:val="TT9pt"/>
              <w:bidi/>
            </w:pPr>
            <w:r>
              <w:rPr>
                <w:rFonts w:hint="cs"/>
                <w:rtl/>
              </w:rPr>
              <w:t>السيطرة على الح</w:t>
            </w:r>
            <w:r w:rsidR="00E20D6E">
              <w:rPr>
                <w:rFonts w:hint="cs"/>
                <w:rtl/>
              </w:rPr>
              <w:t>و</w:t>
            </w:r>
            <w:r>
              <w:rPr>
                <w:rFonts w:hint="cs"/>
                <w:rtl/>
              </w:rPr>
              <w:t>ادث</w:t>
            </w:r>
            <w:r w:rsidR="00A04D5F" w:rsidRPr="002D3ADC">
              <w:t xml:space="preserve">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7D4D17B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A755119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1B4F7D6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A04D5F" w:rsidRPr="0093784F" w14:paraId="3D1A8039" w14:textId="77777777" w:rsidTr="009C11C0">
        <w:trPr>
          <w:trHeight w:val="286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DB3ABBA" w14:textId="630BDD3D" w:rsidR="00A04D5F" w:rsidRPr="00171410" w:rsidRDefault="009C11C0" w:rsidP="009C11C0">
            <w:pPr>
              <w:pStyle w:val="TT9pt"/>
              <w:jc w:val="center"/>
            </w:pPr>
            <w:r>
              <w:rPr>
                <w:rFonts w:hint="cs"/>
                <w:rtl/>
              </w:rPr>
              <w:t>الأولوية الثالثة</w:t>
            </w:r>
          </w:p>
        </w:tc>
        <w:tc>
          <w:tcPr>
            <w:tcW w:w="73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CFD318" w14:textId="52D1DD3F" w:rsidR="00A04D5F" w:rsidRPr="002D3ADC" w:rsidRDefault="009C11C0" w:rsidP="009C11C0">
            <w:pPr>
              <w:pStyle w:val="TT9pt"/>
              <w:bidi/>
            </w:pPr>
            <w:r>
              <w:rPr>
                <w:rFonts w:hint="cs"/>
                <w:rtl/>
              </w:rPr>
              <w:t>تقليل نسبة الضرر المحتملة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FE1EF00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99A9E13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BAF3F41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A04D5F" w:rsidRPr="0093784F" w14:paraId="3A690978" w14:textId="77777777" w:rsidTr="009C11C0">
        <w:trPr>
          <w:trHeight w:val="286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B5DBDB" w14:textId="63FF22B1" w:rsidR="00A04D5F" w:rsidRPr="00171410" w:rsidRDefault="009C11C0" w:rsidP="009C11C0">
            <w:pPr>
              <w:pStyle w:val="TT9pt"/>
              <w:jc w:val="center"/>
            </w:pPr>
            <w:r>
              <w:rPr>
                <w:rFonts w:hint="cs"/>
                <w:rtl/>
              </w:rPr>
              <w:t>الأولوية الرابعة</w:t>
            </w:r>
          </w:p>
        </w:tc>
        <w:tc>
          <w:tcPr>
            <w:tcW w:w="73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C02F89" w14:textId="4DD523FF" w:rsidR="00A04D5F" w:rsidRPr="002D3ADC" w:rsidRDefault="00E20D6E" w:rsidP="00E20D6E">
            <w:pPr>
              <w:pStyle w:val="TT9pt"/>
              <w:bidi/>
            </w:pPr>
            <w:r>
              <w:rPr>
                <w:rFonts w:hint="cs"/>
                <w:rtl/>
              </w:rPr>
              <w:t>تطويق الحوادث</w:t>
            </w:r>
            <w:r w:rsidR="002C7A23" w:rsidRPr="002C7A23">
              <w:rPr>
                <w:rtl/>
              </w:rPr>
              <w:t xml:space="preserve"> (مثال: تلوث </w:t>
            </w:r>
            <w:r>
              <w:rPr>
                <w:rFonts w:hint="cs"/>
                <w:rtl/>
              </w:rPr>
              <w:t>مصادر الهواء</w:t>
            </w:r>
            <w:r w:rsidR="002C7A23" w:rsidRPr="002C7A23">
              <w:rPr>
                <w:rtl/>
              </w:rPr>
              <w:t>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2EC5F7B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117BAD1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666A231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A04D5F" w:rsidRPr="0093784F" w14:paraId="046A669A" w14:textId="77777777" w:rsidTr="009C11C0">
        <w:trPr>
          <w:trHeight w:val="286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A9D0800" w14:textId="4A87E6FA" w:rsidR="00A04D5F" w:rsidRDefault="009C11C0" w:rsidP="009C11C0">
            <w:pPr>
              <w:pStyle w:val="TT9pt"/>
              <w:jc w:val="center"/>
            </w:pPr>
            <w:r>
              <w:rPr>
                <w:rFonts w:hint="cs"/>
                <w:rtl/>
              </w:rPr>
              <w:t>الأولوية الخامسة</w:t>
            </w:r>
          </w:p>
        </w:tc>
        <w:tc>
          <w:tcPr>
            <w:tcW w:w="73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48C5D0" w14:textId="45F5945B" w:rsidR="00A04D5F" w:rsidRPr="002D3ADC" w:rsidRDefault="009C11C0" w:rsidP="009C11C0">
            <w:pPr>
              <w:pStyle w:val="TT9pt"/>
              <w:bidi/>
            </w:pPr>
            <w:r>
              <w:rPr>
                <w:rFonts w:hint="cs"/>
                <w:rtl/>
              </w:rPr>
              <w:t>تقييم ال</w:t>
            </w:r>
            <w:r w:rsidR="0086480D">
              <w:rPr>
                <w:rFonts w:hint="cs"/>
                <w:rtl/>
              </w:rPr>
              <w:t>أ</w:t>
            </w:r>
            <w:r>
              <w:rPr>
                <w:rFonts w:hint="cs"/>
                <w:rtl/>
              </w:rPr>
              <w:t>ضر</w:t>
            </w:r>
            <w:r w:rsidR="0086480D">
              <w:rPr>
                <w:rFonts w:hint="cs"/>
                <w:rtl/>
              </w:rPr>
              <w:t>ا</w:t>
            </w:r>
            <w:r>
              <w:rPr>
                <w:rFonts w:hint="cs"/>
                <w:rtl/>
              </w:rPr>
              <w:t>ر</w:t>
            </w:r>
            <w:r w:rsidR="00A04D5F" w:rsidRPr="002D3ADC">
              <w:t xml:space="preserve">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3D97FEC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0D65E2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F0A97B1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A04D5F" w:rsidRPr="0093784F" w14:paraId="5F72F486" w14:textId="77777777" w:rsidTr="009C11C0">
        <w:trPr>
          <w:trHeight w:val="286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0EEDAD2" w14:textId="29244774" w:rsidR="00A04D5F" w:rsidRDefault="009C11C0" w:rsidP="009C11C0">
            <w:pPr>
              <w:pStyle w:val="TT9pt"/>
              <w:jc w:val="center"/>
            </w:pPr>
            <w:r>
              <w:rPr>
                <w:rFonts w:hint="cs"/>
                <w:rtl/>
              </w:rPr>
              <w:t>الأولوية السادسة</w:t>
            </w:r>
          </w:p>
        </w:tc>
        <w:tc>
          <w:tcPr>
            <w:tcW w:w="73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4D5898" w14:textId="6C15CEEC" w:rsidR="00A04D5F" w:rsidRPr="002D3ADC" w:rsidRDefault="0009728B" w:rsidP="0009728B">
            <w:pPr>
              <w:pStyle w:val="TT9pt"/>
              <w:bidi/>
            </w:pPr>
            <w:r>
              <w:rPr>
                <w:rFonts w:hint="cs"/>
                <w:rtl/>
              </w:rPr>
              <w:t xml:space="preserve">أعمال التطهير والإصلاح </w:t>
            </w:r>
            <w:r w:rsidR="002C7A23" w:rsidRPr="002C7A23">
              <w:rPr>
                <w:rtl/>
              </w:rPr>
              <w:t>بعد الح</w:t>
            </w:r>
            <w:r>
              <w:rPr>
                <w:rFonts w:hint="cs"/>
                <w:rtl/>
              </w:rPr>
              <w:t>و</w:t>
            </w:r>
            <w:r w:rsidR="002C7A23" w:rsidRPr="002C7A23">
              <w:rPr>
                <w:rtl/>
              </w:rPr>
              <w:t>ادث (خطط ما بعد الحوادث)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04CA2CD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0E60C6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DA35EA6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A04D5F" w:rsidRPr="0093784F" w14:paraId="097105BF" w14:textId="77777777" w:rsidTr="009C11C0">
        <w:trPr>
          <w:trHeight w:val="286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81B99EF" w14:textId="3814621C" w:rsidR="00A04D5F" w:rsidRDefault="009C11C0" w:rsidP="009C11C0">
            <w:pPr>
              <w:pStyle w:val="TT9pt"/>
              <w:jc w:val="center"/>
            </w:pPr>
            <w:r>
              <w:rPr>
                <w:rFonts w:hint="cs"/>
                <w:rtl/>
              </w:rPr>
              <w:t>الأولوية السابعة</w:t>
            </w:r>
          </w:p>
        </w:tc>
        <w:tc>
          <w:tcPr>
            <w:tcW w:w="7386" w:type="dxa"/>
            <w:gridSpan w:val="3"/>
            <w:shd w:val="clear" w:color="auto" w:fill="auto"/>
          </w:tcPr>
          <w:p w14:paraId="35ED5D30" w14:textId="4AF9EF5D" w:rsidR="00A04D5F" w:rsidRPr="002D3ADC" w:rsidRDefault="00AA626F" w:rsidP="00AA626F">
            <w:pPr>
              <w:pStyle w:val="TT9pt"/>
              <w:bidi/>
            </w:pPr>
            <w:r>
              <w:rPr>
                <w:rFonts w:hint="cs"/>
                <w:rtl/>
              </w:rPr>
              <w:t xml:space="preserve">مراقبة </w:t>
            </w:r>
            <w:r w:rsidR="00244713" w:rsidRPr="00244713">
              <w:rPr>
                <w:rtl/>
              </w:rPr>
              <w:t>الش</w:t>
            </w:r>
            <w:r w:rsidR="00261C87">
              <w:rPr>
                <w:rtl/>
              </w:rPr>
              <w:t xml:space="preserve">خص </w:t>
            </w:r>
            <w:r>
              <w:rPr>
                <w:rFonts w:hint="cs"/>
                <w:rtl/>
              </w:rPr>
              <w:t>المكلف</w:t>
            </w:r>
            <w:r w:rsidR="00244713" w:rsidRPr="00244713">
              <w:rPr>
                <w:rtl/>
              </w:rPr>
              <w:t xml:space="preserve"> الأحوال الجوية </w:t>
            </w:r>
            <w:r>
              <w:rPr>
                <w:rFonts w:hint="cs"/>
                <w:rtl/>
              </w:rPr>
              <w:t xml:space="preserve">للإبلاغ عن أي تعليمات مستجدة في حالات الطوارئ وتعميم أي إنذارات صادرة عن خدمات الطقس </w:t>
            </w:r>
            <w:r w:rsidR="00244713" w:rsidRPr="00244713">
              <w:rPr>
                <w:rtl/>
              </w:rPr>
              <w:t>إن وجدت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E1CBB79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F510445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21DB9E3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A04D5F" w:rsidRPr="0093784F" w14:paraId="21676EE9" w14:textId="77777777" w:rsidTr="009C11C0">
        <w:trPr>
          <w:trHeight w:val="286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FF6206A" w14:textId="3065D27F" w:rsidR="00A04D5F" w:rsidRDefault="009C11C0" w:rsidP="009C11C0">
            <w:pPr>
              <w:pStyle w:val="TT9pt"/>
              <w:jc w:val="center"/>
            </w:pPr>
            <w:r>
              <w:rPr>
                <w:rFonts w:hint="cs"/>
                <w:rtl/>
              </w:rPr>
              <w:t>الأولوية الثامنة</w:t>
            </w:r>
          </w:p>
        </w:tc>
        <w:tc>
          <w:tcPr>
            <w:tcW w:w="7386" w:type="dxa"/>
            <w:gridSpan w:val="3"/>
            <w:shd w:val="clear" w:color="auto" w:fill="auto"/>
          </w:tcPr>
          <w:p w14:paraId="30466CE8" w14:textId="36428EBF" w:rsidR="00A04D5F" w:rsidRPr="002D3ADC" w:rsidRDefault="002C7A23" w:rsidP="00D86DFF">
            <w:pPr>
              <w:pStyle w:val="TT9pt"/>
              <w:bidi/>
            </w:pPr>
            <w:r w:rsidRPr="002C7A23">
              <w:rPr>
                <w:rtl/>
              </w:rPr>
              <w:t xml:space="preserve">خطة إغلاق المبنى / خطة إغلاق </w:t>
            </w:r>
            <w:r w:rsidR="00D86DFF">
              <w:rPr>
                <w:rFonts w:hint="cs"/>
                <w:rtl/>
              </w:rPr>
              <w:t>المنشأة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8CCD76D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5712D98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1EECE26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A04D5F" w:rsidRPr="0093784F" w14:paraId="3E537CB3" w14:textId="77777777" w:rsidTr="009C11C0">
        <w:trPr>
          <w:trHeight w:val="3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81691BA" w14:textId="77777777" w:rsidR="00A04D5F" w:rsidRPr="003B71CA" w:rsidRDefault="00A04D5F" w:rsidP="008378C6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</w:t>
            </w:r>
          </w:p>
        </w:tc>
        <w:tc>
          <w:tcPr>
            <w:tcW w:w="73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E13F13" w14:textId="116D4124" w:rsidR="00A04D5F" w:rsidRPr="002D3ADC" w:rsidRDefault="00C21FF2" w:rsidP="00ED622F">
            <w:pPr>
              <w:pStyle w:val="TT9pt"/>
              <w:bidi/>
            </w:pPr>
            <w:r>
              <w:rPr>
                <w:rtl/>
              </w:rPr>
              <w:t>ي</w:t>
            </w:r>
            <w:r>
              <w:rPr>
                <w:rFonts w:hint="cs"/>
                <w:rtl/>
              </w:rPr>
              <w:t>قوم</w:t>
            </w:r>
            <w:r w:rsidR="002C7A23" w:rsidRPr="002C7A23">
              <w:rPr>
                <w:rtl/>
              </w:rPr>
              <w:t xml:space="preserve"> الشخص </w:t>
            </w:r>
            <w:r>
              <w:rPr>
                <w:rFonts w:hint="cs"/>
                <w:rtl/>
              </w:rPr>
              <w:t>المكلف</w:t>
            </w:r>
            <w:r w:rsidR="002C7A23" w:rsidRPr="002C7A23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</w:t>
            </w:r>
            <w:r>
              <w:rPr>
                <w:rtl/>
              </w:rPr>
              <w:t>تقييم أولي ومستمر</w:t>
            </w:r>
            <w:r>
              <w:rPr>
                <w:rFonts w:hint="cs"/>
                <w:rtl/>
              </w:rPr>
              <w:t xml:space="preserve"> لحالة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</w:t>
            </w:r>
            <w:r w:rsidR="002C7A23" w:rsidRPr="002C7A23">
              <w:rPr>
                <w:rtl/>
              </w:rPr>
              <w:t>لحادث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03D7FB6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25951B8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7A0C934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A04D5F" w:rsidRPr="0093784F" w14:paraId="689CD891" w14:textId="77777777" w:rsidTr="009C11C0">
        <w:trPr>
          <w:trHeight w:val="3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3E3AA55" w14:textId="77777777" w:rsidR="00A04D5F" w:rsidRPr="003B71CA" w:rsidRDefault="00A04D5F" w:rsidP="008378C6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</w:t>
            </w:r>
          </w:p>
        </w:tc>
        <w:tc>
          <w:tcPr>
            <w:tcW w:w="73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0A4768" w14:textId="264FFF30" w:rsidR="00A04D5F" w:rsidRPr="002D3ADC" w:rsidRDefault="00C21FF2" w:rsidP="00ED622F">
            <w:pPr>
              <w:pStyle w:val="TT9pt"/>
              <w:bidi/>
            </w:pPr>
            <w:r>
              <w:rPr>
                <w:rFonts w:hint="cs"/>
                <w:rtl/>
              </w:rPr>
              <w:t>يقوم</w:t>
            </w:r>
            <w:r w:rsidR="002C7A23" w:rsidRPr="002C7A23">
              <w:rPr>
                <w:rtl/>
              </w:rPr>
              <w:t xml:space="preserve"> الشخص ا</w:t>
            </w:r>
            <w:r w:rsidR="002C7A23">
              <w:rPr>
                <w:rFonts w:hint="cs"/>
                <w:rtl/>
              </w:rPr>
              <w:t>ل</w:t>
            </w:r>
            <w:r>
              <w:rPr>
                <w:rFonts w:hint="cs"/>
                <w:rtl/>
              </w:rPr>
              <w:t>مكلف</w:t>
            </w:r>
            <w:r w:rsidR="002C7A23" w:rsidRPr="002C7A23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بإعداد </w:t>
            </w:r>
            <w:r w:rsidR="002C7A23" w:rsidRPr="002C7A23">
              <w:rPr>
                <w:rtl/>
              </w:rPr>
              <w:t>خطة تواصل فعالة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5625A64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93280AD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17F3839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A04D5F" w:rsidRPr="0093784F" w14:paraId="115FEBB0" w14:textId="77777777" w:rsidTr="009C11C0">
        <w:trPr>
          <w:trHeight w:val="3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42D2829" w14:textId="77777777" w:rsidR="00A04D5F" w:rsidRPr="003B71CA" w:rsidRDefault="00A04D5F" w:rsidP="008378C6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3</w:t>
            </w:r>
          </w:p>
        </w:tc>
        <w:tc>
          <w:tcPr>
            <w:tcW w:w="73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6AA5E8" w14:textId="50CF9567" w:rsidR="00A04D5F" w:rsidRPr="002D3ADC" w:rsidRDefault="00871C43" w:rsidP="00ED622F">
            <w:pPr>
              <w:pStyle w:val="TT9pt"/>
              <w:bidi/>
            </w:pPr>
            <w:r w:rsidRPr="00871C43">
              <w:rPr>
                <w:rtl/>
              </w:rPr>
              <w:t>على الشخص ا</w:t>
            </w:r>
            <w:r w:rsidR="00C21FF2">
              <w:rPr>
                <w:rFonts w:hint="cs"/>
                <w:rtl/>
              </w:rPr>
              <w:t>لمكلف</w:t>
            </w:r>
            <w:r w:rsidR="00C21FF2">
              <w:rPr>
                <w:rtl/>
              </w:rPr>
              <w:t xml:space="preserve"> </w:t>
            </w:r>
            <w:r w:rsidR="00C21FF2">
              <w:rPr>
                <w:rFonts w:hint="cs"/>
                <w:rtl/>
              </w:rPr>
              <w:t xml:space="preserve">توظيف </w:t>
            </w:r>
            <w:r w:rsidRPr="00871C43">
              <w:rPr>
                <w:rtl/>
              </w:rPr>
              <w:t>الموارد المتاحة وطلب موارد إضافية بناءً على احتياجات الحادث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D6B762C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EA13500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97B119F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A04D5F" w:rsidRPr="0093784F" w14:paraId="2849A481" w14:textId="77777777" w:rsidTr="009C11C0">
        <w:trPr>
          <w:trHeight w:val="3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E17A22" w14:textId="77777777" w:rsidR="00A04D5F" w:rsidRPr="003B71CA" w:rsidRDefault="00A04D5F" w:rsidP="008378C6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4</w:t>
            </w:r>
          </w:p>
        </w:tc>
        <w:tc>
          <w:tcPr>
            <w:tcW w:w="73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730DD" w14:textId="5F63CF82" w:rsidR="00A04D5F" w:rsidRPr="002D3ADC" w:rsidRDefault="00591DF2" w:rsidP="00591DF2">
            <w:pPr>
              <w:pStyle w:val="TT9pt"/>
              <w:bidi/>
            </w:pPr>
            <w:r>
              <w:rPr>
                <w:rFonts w:hint="cs"/>
                <w:rtl/>
              </w:rPr>
              <w:t xml:space="preserve">على </w:t>
            </w:r>
            <w:r w:rsidR="00871C43" w:rsidRPr="00871C43">
              <w:rPr>
                <w:rtl/>
              </w:rPr>
              <w:t>الشخص ا</w:t>
            </w:r>
            <w:r w:rsidR="00C21FF2">
              <w:rPr>
                <w:rFonts w:hint="cs"/>
                <w:rtl/>
              </w:rPr>
              <w:t>لمكلف</w:t>
            </w:r>
            <w:r w:rsidR="00871C43" w:rsidRPr="00871C43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تشكيل تنظيم</w:t>
            </w:r>
            <w:r w:rsidR="00871C43" w:rsidRPr="00871C43">
              <w:rPr>
                <w:rtl/>
              </w:rPr>
              <w:t xml:space="preserve"> لإدارة لحوادث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4BA3ED6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8098C8E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162043F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A04D5F" w:rsidRPr="0093784F" w14:paraId="07B23575" w14:textId="77777777" w:rsidTr="009C11C0">
        <w:trPr>
          <w:trHeight w:val="3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C38A482" w14:textId="77777777" w:rsidR="00A04D5F" w:rsidRPr="003B71CA" w:rsidRDefault="00A04D5F" w:rsidP="008378C6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5</w:t>
            </w:r>
          </w:p>
        </w:tc>
        <w:tc>
          <w:tcPr>
            <w:tcW w:w="73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0BE4AF" w14:textId="6EA52DD2" w:rsidR="00A04D5F" w:rsidRPr="002D3ADC" w:rsidRDefault="00ED622F" w:rsidP="00ED622F">
            <w:pPr>
              <w:pStyle w:val="TT9pt"/>
              <w:bidi/>
            </w:pPr>
            <w:r>
              <w:rPr>
                <w:rtl/>
              </w:rPr>
              <w:t>يقوم الشخص ا</w:t>
            </w:r>
            <w:r w:rsidR="00261C87" w:rsidRPr="00261C87">
              <w:rPr>
                <w:rtl/>
              </w:rPr>
              <w:t>ل</w:t>
            </w:r>
            <w:r w:rsidR="006C0E7A">
              <w:rPr>
                <w:rFonts w:hint="cs"/>
                <w:rtl/>
              </w:rPr>
              <w:t>مكلف</w:t>
            </w:r>
            <w:r w:rsidR="00261C87" w:rsidRPr="00261C87">
              <w:rPr>
                <w:rtl/>
              </w:rPr>
              <w:t xml:space="preserve"> بمراجعة وتقييم الاستراتيجية و ا</w:t>
            </w:r>
            <w:r w:rsidR="004C635A">
              <w:rPr>
                <w:rFonts w:hint="cs"/>
                <w:rtl/>
              </w:rPr>
              <w:t>لوسائل</w:t>
            </w:r>
            <w:r>
              <w:rPr>
                <w:rFonts w:hint="cs"/>
                <w:rtl/>
              </w:rPr>
              <w:t xml:space="preserve"> المستخدمة</w:t>
            </w:r>
            <w:r w:rsidR="00261C87" w:rsidRPr="00261C87">
              <w:rPr>
                <w:rtl/>
              </w:rPr>
              <w:t xml:space="preserve"> بناءَ على احتياجات الحادث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750DA6A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3D7E59E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C90BD11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A04D5F" w:rsidRPr="0093784F" w14:paraId="3A12CEE0" w14:textId="77777777" w:rsidTr="009C11C0">
        <w:trPr>
          <w:trHeight w:val="3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B97BC8" w14:textId="77777777" w:rsidR="00A04D5F" w:rsidRPr="003B71CA" w:rsidRDefault="00A04D5F" w:rsidP="008378C6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6</w:t>
            </w:r>
          </w:p>
        </w:tc>
        <w:tc>
          <w:tcPr>
            <w:tcW w:w="7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E7CED" w14:textId="2E6F64AC" w:rsidR="00A04D5F" w:rsidRPr="002D3ADC" w:rsidRDefault="00261C87" w:rsidP="00ED622F">
            <w:pPr>
              <w:pStyle w:val="TT9pt"/>
              <w:bidi/>
            </w:pPr>
            <w:r w:rsidRPr="00261C87">
              <w:rPr>
                <w:rtl/>
              </w:rPr>
              <w:t xml:space="preserve">يجب على الشخص </w:t>
            </w:r>
            <w:r w:rsidR="006C0E7A">
              <w:rPr>
                <w:rtl/>
              </w:rPr>
              <w:t>المكلف</w:t>
            </w:r>
            <w:r w:rsidRPr="00261C87">
              <w:rPr>
                <w:rtl/>
              </w:rPr>
              <w:t xml:space="preserve"> أن يضمن استمرارية الأوامر أو</w:t>
            </w:r>
            <w:r w:rsidR="006C0E7A">
              <w:rPr>
                <w:rFonts w:hint="cs"/>
                <w:rtl/>
              </w:rPr>
              <w:t>إحالتها أو</w:t>
            </w:r>
            <w:r w:rsidRPr="00261C87">
              <w:rPr>
                <w:rtl/>
              </w:rPr>
              <w:t xml:space="preserve"> إنهاءها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49B5EB3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78CC143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DDEDEB7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A04D5F" w:rsidRPr="0093784F" w14:paraId="636DBF8D" w14:textId="77777777" w:rsidTr="009C11C0">
        <w:trPr>
          <w:trHeight w:val="3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972A48" w14:textId="77777777" w:rsidR="00A04D5F" w:rsidRPr="003B71CA" w:rsidRDefault="00A04D5F" w:rsidP="008378C6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7</w:t>
            </w:r>
          </w:p>
        </w:tc>
        <w:tc>
          <w:tcPr>
            <w:tcW w:w="7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E143B" w14:textId="634EA812" w:rsidR="00A04D5F" w:rsidRPr="002D3ADC" w:rsidRDefault="00261C87" w:rsidP="00110ECC">
            <w:pPr>
              <w:pStyle w:val="TT9pt"/>
              <w:bidi/>
            </w:pPr>
            <w:r w:rsidRPr="00261C87">
              <w:rPr>
                <w:rtl/>
              </w:rPr>
              <w:t xml:space="preserve">يجب أن تنص الإجراءات على عملية تصعيد روتينية </w:t>
            </w:r>
            <w:r w:rsidR="00110ECC">
              <w:rPr>
                <w:rFonts w:hint="cs"/>
                <w:rtl/>
              </w:rPr>
              <w:t xml:space="preserve">عند </w:t>
            </w:r>
            <w:r w:rsidR="00110ECC">
              <w:rPr>
                <w:rtl/>
              </w:rPr>
              <w:t xml:space="preserve">الحاجة </w:t>
            </w:r>
            <w:r w:rsidR="00110ECC">
              <w:rPr>
                <w:rFonts w:hint="cs"/>
                <w:rtl/>
              </w:rPr>
              <w:t>ل</w:t>
            </w:r>
            <w:r w:rsidRPr="00261C87">
              <w:rPr>
                <w:rtl/>
              </w:rPr>
              <w:t>موارد إضافية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09AC984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D319BA0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32C3EB0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A04D5F" w:rsidRPr="0093784F" w14:paraId="52813237" w14:textId="77777777" w:rsidTr="009C11C0">
        <w:trPr>
          <w:trHeight w:val="3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5A675B" w14:textId="77777777" w:rsidR="00A04D5F" w:rsidRPr="003B71CA" w:rsidRDefault="00A04D5F" w:rsidP="008378C6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8</w:t>
            </w:r>
          </w:p>
        </w:tc>
        <w:tc>
          <w:tcPr>
            <w:tcW w:w="7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BCD73" w14:textId="68F892FE" w:rsidR="00A04D5F" w:rsidRPr="002D3ADC" w:rsidRDefault="008E5344" w:rsidP="008E5344">
            <w:pPr>
              <w:pStyle w:val="TT9pt"/>
              <w:bidi/>
            </w:pPr>
            <w:r>
              <w:rPr>
                <w:rFonts w:hint="cs"/>
                <w:rtl/>
              </w:rPr>
              <w:t xml:space="preserve">على </w:t>
            </w:r>
            <w:r w:rsidR="003B5204" w:rsidRPr="003B5204">
              <w:rPr>
                <w:rtl/>
              </w:rPr>
              <w:t xml:space="preserve">الشخص </w:t>
            </w:r>
            <w:r w:rsidR="006C0E7A">
              <w:rPr>
                <w:rtl/>
              </w:rPr>
              <w:t>المكلف</w:t>
            </w:r>
            <w:r w:rsidR="003B5204" w:rsidRPr="003B5204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تحديد </w:t>
            </w:r>
            <w:r w:rsidR="003B5204" w:rsidRPr="003B5204">
              <w:rPr>
                <w:rtl/>
              </w:rPr>
              <w:t xml:space="preserve">مستويات وعناصر نظام إدارة الحوادث التي سيتم </w:t>
            </w:r>
            <w:r>
              <w:rPr>
                <w:rFonts w:hint="cs"/>
                <w:rtl/>
              </w:rPr>
              <w:t>تطبيقها على كل</w:t>
            </w:r>
            <w:r>
              <w:rPr>
                <w:rtl/>
              </w:rPr>
              <w:t xml:space="preserve"> حالة </w:t>
            </w:r>
            <w:r>
              <w:rPr>
                <w:rFonts w:hint="cs"/>
                <w:rtl/>
              </w:rPr>
              <w:t>وأن ي</w:t>
            </w:r>
            <w:r>
              <w:rPr>
                <w:rtl/>
              </w:rPr>
              <w:t xml:space="preserve">ضع هيكل </w:t>
            </w:r>
            <w:r>
              <w:rPr>
                <w:rFonts w:hint="cs"/>
                <w:rtl/>
              </w:rPr>
              <w:t xml:space="preserve">تنظيم الأوامر </w:t>
            </w:r>
            <w:r w:rsidR="003B5204" w:rsidRPr="003B5204">
              <w:rPr>
                <w:rtl/>
              </w:rPr>
              <w:t xml:space="preserve">لكل حادثة من خلال إسناد المسؤوليات الإشرافية وفقًا لإجراءات التشغيل </w:t>
            </w:r>
            <w:r w:rsidR="00201035">
              <w:rPr>
                <w:rFonts w:hint="cs"/>
                <w:rtl/>
              </w:rPr>
              <w:t xml:space="preserve">الموحدة </w:t>
            </w:r>
            <w:r w:rsidR="003B5204" w:rsidRPr="003B5204">
              <w:t xml:space="preserve"> (SOPs)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04581E0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5946B0E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9DBDB85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A04D5F" w:rsidRPr="0093784F" w14:paraId="7216FF14" w14:textId="77777777" w:rsidTr="009C11C0">
        <w:trPr>
          <w:trHeight w:val="3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704AF6" w14:textId="77777777" w:rsidR="00A04D5F" w:rsidRPr="003B71CA" w:rsidRDefault="00A04D5F" w:rsidP="008378C6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9</w:t>
            </w:r>
          </w:p>
        </w:tc>
        <w:tc>
          <w:tcPr>
            <w:tcW w:w="7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89730" w14:textId="704C27FA" w:rsidR="00A04D5F" w:rsidRPr="002D3ADC" w:rsidRDefault="008E5344" w:rsidP="00261C87">
            <w:pPr>
              <w:pStyle w:val="TT9pt"/>
              <w:bidi/>
            </w:pPr>
            <w:r>
              <w:rPr>
                <w:rtl/>
              </w:rPr>
              <w:t xml:space="preserve">يجب أن تحدد خطة إدارة الحوادث مهام إشرافية </w:t>
            </w:r>
            <w:r w:rsidR="00261C87" w:rsidRPr="00261C87">
              <w:rPr>
                <w:rtl/>
              </w:rPr>
              <w:t>موحدة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ACCBB6B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B3ECD70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35C2C29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A04D5F" w:rsidRPr="0093784F" w14:paraId="75761DC3" w14:textId="77777777" w:rsidTr="009C11C0">
        <w:trPr>
          <w:trHeight w:val="286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448877" w14:textId="77777777" w:rsidR="00A04D5F" w:rsidRPr="007F0184" w:rsidRDefault="00A04D5F" w:rsidP="008378C6">
            <w:pPr>
              <w:pStyle w:val="TT9pt"/>
              <w:bidi/>
              <w:rPr>
                <w:rFonts w:asciiTheme="minorBidi" w:hAnsiTheme="minorBidi" w:cstheme="minorBidi"/>
              </w:rPr>
            </w:pPr>
            <w:r w:rsidRPr="007F0184">
              <w:rPr>
                <w:rFonts w:asciiTheme="minorBidi" w:hAnsiTheme="minorBidi" w:cstheme="minorBidi"/>
              </w:rPr>
              <w:t>10</w:t>
            </w:r>
          </w:p>
        </w:tc>
        <w:tc>
          <w:tcPr>
            <w:tcW w:w="73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343425" w14:textId="42A7D78D" w:rsidR="00A04D5F" w:rsidRPr="002D3ADC" w:rsidRDefault="00643ABB" w:rsidP="00643ABB">
            <w:pPr>
              <w:pStyle w:val="TT9pt"/>
              <w:bidi/>
            </w:pPr>
            <w:r>
              <w:rPr>
                <w:rFonts w:hint="cs"/>
                <w:rtl/>
              </w:rPr>
              <w:t xml:space="preserve">يكون </w:t>
            </w:r>
            <w:r w:rsidR="004C635A" w:rsidRPr="004C635A">
              <w:rPr>
                <w:rtl/>
              </w:rPr>
              <w:t xml:space="preserve">الشخص </w:t>
            </w:r>
            <w:r w:rsidR="006C0E7A">
              <w:rPr>
                <w:rFonts w:hint="cs"/>
                <w:rtl/>
              </w:rPr>
              <w:t>المكلف</w:t>
            </w:r>
            <w:r w:rsidR="004C635A" w:rsidRPr="004C635A">
              <w:rPr>
                <w:rtl/>
              </w:rPr>
              <w:t xml:space="preserve"> </w:t>
            </w:r>
            <w:r w:rsidR="008E5344">
              <w:rPr>
                <w:rFonts w:hint="cs"/>
                <w:rtl/>
              </w:rPr>
              <w:t>ب</w:t>
            </w:r>
            <w:r w:rsidR="00CC5EC3">
              <w:rPr>
                <w:rFonts w:hint="cs"/>
                <w:rtl/>
              </w:rPr>
              <w:t xml:space="preserve">التعامل مع </w:t>
            </w:r>
            <w:r w:rsidR="008E5344">
              <w:rPr>
                <w:rFonts w:hint="cs"/>
                <w:rtl/>
              </w:rPr>
              <w:t>ا</w:t>
            </w:r>
            <w:r w:rsidR="00ED622F">
              <w:rPr>
                <w:rFonts w:hint="cs"/>
                <w:rtl/>
              </w:rPr>
              <w:t>لحوادث</w:t>
            </w:r>
            <w:r w:rsidR="008E5344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مسؤولاً</w:t>
            </w:r>
            <w:r w:rsidR="008E5344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عن </w:t>
            </w:r>
            <w:r w:rsidR="008E5344">
              <w:rPr>
                <w:rFonts w:hint="cs"/>
                <w:rtl/>
              </w:rPr>
              <w:t>مراقبة</w:t>
            </w:r>
            <w:r w:rsidR="008E5344">
              <w:rPr>
                <w:rtl/>
              </w:rPr>
              <w:t xml:space="preserve"> </w:t>
            </w:r>
            <w:r w:rsidR="004C635A" w:rsidRPr="004C635A">
              <w:rPr>
                <w:rtl/>
              </w:rPr>
              <w:t xml:space="preserve">الاتصالات </w:t>
            </w:r>
            <w:r>
              <w:rPr>
                <w:rFonts w:hint="cs"/>
                <w:rtl/>
              </w:rPr>
              <w:t>المتعلقة</w:t>
            </w:r>
            <w:r w:rsidR="008E5344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ب</w:t>
            </w:r>
            <w:r w:rsidR="008E5344">
              <w:rPr>
                <w:rFonts w:hint="cs"/>
                <w:rtl/>
              </w:rPr>
              <w:t xml:space="preserve">الوسائل المستخدمة </w:t>
            </w:r>
            <w:r w:rsidR="008E5344">
              <w:rPr>
                <w:rtl/>
              </w:rPr>
              <w:t>والأوامر وقنوات ال</w:t>
            </w:r>
            <w:r w:rsidR="008E5344">
              <w:rPr>
                <w:rFonts w:hint="cs"/>
                <w:rtl/>
              </w:rPr>
              <w:t>سير</w:t>
            </w:r>
            <w:r w:rsidR="004C635A" w:rsidRPr="004C635A">
              <w:rPr>
                <w:rtl/>
              </w:rPr>
              <w:t xml:space="preserve"> المخصصة لحالات الطوارئ عند وقوع </w:t>
            </w:r>
            <w:r w:rsidR="008E5344">
              <w:rPr>
                <w:rFonts w:hint="cs"/>
                <w:rtl/>
              </w:rPr>
              <w:t>ال</w:t>
            </w:r>
            <w:r w:rsidR="004C635A" w:rsidRPr="004C635A">
              <w:rPr>
                <w:rtl/>
              </w:rPr>
              <w:t>حادث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CC12D1C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9EC5174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9FDB784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A04D5F" w:rsidRPr="0093784F" w14:paraId="1BE66173" w14:textId="77777777" w:rsidTr="009C11C0">
        <w:trPr>
          <w:trHeight w:val="3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60C7BC" w14:textId="77777777" w:rsidR="00A04D5F" w:rsidRPr="003B71CA" w:rsidRDefault="00A04D5F" w:rsidP="008378C6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11</w:t>
            </w:r>
          </w:p>
        </w:tc>
        <w:tc>
          <w:tcPr>
            <w:tcW w:w="73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DB67EA" w14:textId="799BDC42" w:rsidR="00A04D5F" w:rsidRPr="002D3ADC" w:rsidRDefault="00ED622F" w:rsidP="00C2698D">
            <w:pPr>
              <w:pStyle w:val="TT9pt"/>
              <w:bidi/>
            </w:pPr>
            <w:r w:rsidRPr="00ED622F">
              <w:rPr>
                <w:rtl/>
              </w:rPr>
              <w:t xml:space="preserve">يكون الشخص </w:t>
            </w:r>
            <w:r w:rsidR="006C0E7A">
              <w:rPr>
                <w:rtl/>
              </w:rPr>
              <w:t>المكلف</w:t>
            </w:r>
            <w:r w:rsidR="00643ABB">
              <w:rPr>
                <w:rtl/>
              </w:rPr>
              <w:t xml:space="preserve"> </w:t>
            </w:r>
            <w:r w:rsidR="00643ABB">
              <w:rPr>
                <w:rFonts w:hint="cs"/>
                <w:rtl/>
              </w:rPr>
              <w:t>ب</w:t>
            </w:r>
            <w:r w:rsidR="00CC5EC3">
              <w:rPr>
                <w:rFonts w:hint="cs"/>
                <w:rtl/>
              </w:rPr>
              <w:t xml:space="preserve">التعامل مع </w:t>
            </w:r>
            <w:r w:rsidR="00643ABB">
              <w:rPr>
                <w:rFonts w:hint="cs"/>
                <w:rtl/>
              </w:rPr>
              <w:t>ا</w:t>
            </w:r>
            <w:r w:rsidRPr="00ED622F">
              <w:rPr>
                <w:rtl/>
              </w:rPr>
              <w:t>لح</w:t>
            </w:r>
            <w:r w:rsidR="00643ABB">
              <w:rPr>
                <w:rFonts w:hint="cs"/>
                <w:rtl/>
              </w:rPr>
              <w:t>و</w:t>
            </w:r>
            <w:r w:rsidRPr="00ED622F">
              <w:rPr>
                <w:rtl/>
              </w:rPr>
              <w:t xml:space="preserve">ادث مسؤولاً عن </w:t>
            </w:r>
            <w:r w:rsidR="00C2698D">
              <w:rPr>
                <w:rFonts w:hint="cs"/>
                <w:rtl/>
              </w:rPr>
              <w:t>الاستجابة العامة للح</w:t>
            </w:r>
            <w:r w:rsidR="007E3413">
              <w:rPr>
                <w:rFonts w:hint="cs"/>
                <w:rtl/>
              </w:rPr>
              <w:t>ادث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22E5612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6A8D71D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65166ED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A04D5F" w:rsidRPr="0093784F" w14:paraId="24A9CD57" w14:textId="77777777" w:rsidTr="009C11C0">
        <w:trPr>
          <w:trHeight w:val="3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3539F6" w14:textId="77777777" w:rsidR="00A04D5F" w:rsidRPr="003B71CA" w:rsidRDefault="00A04D5F" w:rsidP="008378C6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12</w:t>
            </w:r>
          </w:p>
        </w:tc>
        <w:tc>
          <w:tcPr>
            <w:tcW w:w="73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FD939E" w14:textId="02CC0648" w:rsidR="00A04D5F" w:rsidRPr="002D3ADC" w:rsidRDefault="00ED622F" w:rsidP="007E3413">
            <w:pPr>
              <w:pStyle w:val="TT9pt"/>
              <w:bidi/>
            </w:pPr>
            <w:r w:rsidRPr="00ED622F">
              <w:rPr>
                <w:rtl/>
              </w:rPr>
              <w:t xml:space="preserve">يكون الشخص </w:t>
            </w:r>
            <w:r w:rsidR="006C0E7A">
              <w:rPr>
                <w:rtl/>
              </w:rPr>
              <w:t>المكلف</w:t>
            </w:r>
            <w:r w:rsidR="007E3413">
              <w:rPr>
                <w:rtl/>
              </w:rPr>
              <w:t xml:space="preserve"> </w:t>
            </w:r>
            <w:r w:rsidR="007E3413">
              <w:rPr>
                <w:rFonts w:hint="cs"/>
                <w:rtl/>
              </w:rPr>
              <w:t>ب</w:t>
            </w:r>
            <w:r w:rsidR="00CC5EC3">
              <w:rPr>
                <w:rFonts w:hint="cs"/>
                <w:rtl/>
              </w:rPr>
              <w:t xml:space="preserve">التعامل مع </w:t>
            </w:r>
            <w:r w:rsidR="007E3413">
              <w:rPr>
                <w:rFonts w:hint="cs"/>
                <w:rtl/>
              </w:rPr>
              <w:t>ا</w:t>
            </w:r>
            <w:r w:rsidRPr="00ED622F">
              <w:rPr>
                <w:rtl/>
              </w:rPr>
              <w:t xml:space="preserve">لحوادث مسؤولاً عن إعداد و / أو </w:t>
            </w:r>
            <w:r w:rsidR="007E3413">
              <w:rPr>
                <w:rFonts w:hint="cs"/>
                <w:rtl/>
              </w:rPr>
              <w:t>اعتماد</w:t>
            </w:r>
            <w:r w:rsidRPr="00ED622F">
              <w:rPr>
                <w:rtl/>
              </w:rPr>
              <w:t xml:space="preserve"> خطة عمل </w:t>
            </w:r>
            <w:r w:rsidR="00A52012">
              <w:rPr>
                <w:rFonts w:hint="cs"/>
                <w:rtl/>
              </w:rPr>
              <w:t>ا</w:t>
            </w:r>
            <w:r w:rsidR="007E3413">
              <w:rPr>
                <w:rFonts w:hint="cs"/>
                <w:rtl/>
              </w:rPr>
              <w:t xml:space="preserve">لتعامل مع </w:t>
            </w:r>
            <w:r w:rsidRPr="00ED622F">
              <w:rPr>
                <w:rtl/>
              </w:rPr>
              <w:t>الح</w:t>
            </w:r>
            <w:r w:rsidR="007E3413">
              <w:rPr>
                <w:rFonts w:hint="cs"/>
                <w:rtl/>
              </w:rPr>
              <w:t>و</w:t>
            </w:r>
            <w:r w:rsidRPr="00ED622F">
              <w:rPr>
                <w:rtl/>
              </w:rPr>
              <w:t>ادث</w:t>
            </w:r>
            <w:r w:rsidR="00644989">
              <w:rPr>
                <w:rFonts w:hint="cs"/>
                <w:rtl/>
              </w:rPr>
              <w:t xml:space="preserve"> </w:t>
            </w:r>
            <w:r w:rsidRPr="00ED622F">
              <w:t xml:space="preserve"> (IAP)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F14FAFA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2ED15D8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C6BF52F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A04D5F" w:rsidRPr="0093784F" w14:paraId="03346970" w14:textId="77777777" w:rsidTr="009C11C0">
        <w:trPr>
          <w:trHeight w:val="3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373E1A" w14:textId="77777777" w:rsidR="00A04D5F" w:rsidRPr="002D3ADC" w:rsidRDefault="00A04D5F" w:rsidP="008378C6">
            <w:pPr>
              <w:pStyle w:val="TT9pt"/>
              <w:bidi/>
            </w:pPr>
            <w:r w:rsidRPr="002D3ADC">
              <w:t>13</w:t>
            </w:r>
          </w:p>
        </w:tc>
        <w:tc>
          <w:tcPr>
            <w:tcW w:w="73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562776" w14:textId="24900127" w:rsidR="00A04D5F" w:rsidRPr="002D3ADC" w:rsidRDefault="00D711F5" w:rsidP="00CC5EC3">
            <w:pPr>
              <w:pStyle w:val="TT9pt"/>
              <w:bidi/>
              <w:rPr>
                <w:rtl/>
              </w:rPr>
            </w:pPr>
            <w:r>
              <w:rPr>
                <w:rFonts w:hint="cs"/>
                <w:rtl/>
              </w:rPr>
              <w:t>يكون</w:t>
            </w:r>
            <w:r w:rsidR="00ED622F" w:rsidRPr="00ED622F">
              <w:rPr>
                <w:rtl/>
              </w:rPr>
              <w:t xml:space="preserve"> الشخص </w:t>
            </w:r>
            <w:r w:rsidR="006C0E7A">
              <w:rPr>
                <w:rtl/>
              </w:rPr>
              <w:t>المكلف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</w:t>
            </w:r>
            <w:r w:rsidR="00CC5EC3">
              <w:rPr>
                <w:rFonts w:hint="cs"/>
                <w:rtl/>
              </w:rPr>
              <w:t xml:space="preserve">التعامل مع </w:t>
            </w:r>
            <w:r>
              <w:rPr>
                <w:rFonts w:hint="cs"/>
                <w:rtl/>
              </w:rPr>
              <w:t>ا</w:t>
            </w:r>
            <w:r w:rsidR="00ED622F" w:rsidRPr="00ED622F">
              <w:rPr>
                <w:rtl/>
              </w:rPr>
              <w:t xml:space="preserve">لحوادث </w:t>
            </w:r>
            <w:r>
              <w:rPr>
                <w:rFonts w:hint="cs"/>
                <w:rtl/>
              </w:rPr>
              <w:t>مسؤولاً عن اطلاع موظفي</w:t>
            </w:r>
            <w:r w:rsidR="00ED622F" w:rsidRPr="00ED622F">
              <w:rPr>
                <w:rtl/>
              </w:rPr>
              <w:t xml:space="preserve"> السلامة على الخطط الاستراتيجية و الوسائل</w:t>
            </w:r>
            <w:r w:rsidR="00CC5EC3">
              <w:rPr>
                <w:rtl/>
              </w:rPr>
              <w:t xml:space="preserve"> المسخدمة وأي تغيير يطرأ على ال</w:t>
            </w:r>
            <w:r w:rsidR="00CC5EC3">
              <w:rPr>
                <w:rFonts w:hint="cs"/>
                <w:rtl/>
              </w:rPr>
              <w:t>مواقف</w:t>
            </w:r>
            <w:r>
              <w:rPr>
                <w:rFonts w:hint="cs"/>
                <w:rtl/>
              </w:rPr>
              <w:t>.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734C6AB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EB637B6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F83ED52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A04D5F" w:rsidRPr="0093784F" w14:paraId="7E741FC0" w14:textId="77777777" w:rsidTr="009C11C0">
        <w:trPr>
          <w:trHeight w:val="3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CBDB0E7" w14:textId="77777777" w:rsidR="00A04D5F" w:rsidRPr="002D3ADC" w:rsidRDefault="00A04D5F" w:rsidP="008378C6">
            <w:pPr>
              <w:pStyle w:val="TT9pt"/>
              <w:bidi/>
            </w:pPr>
            <w:r w:rsidRPr="002D3ADC">
              <w:t>14</w:t>
            </w:r>
          </w:p>
        </w:tc>
        <w:tc>
          <w:tcPr>
            <w:tcW w:w="73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383EC6" w14:textId="2A6DE323" w:rsidR="00A04D5F" w:rsidRPr="002D3ADC" w:rsidRDefault="000374EB" w:rsidP="00CC5EC3">
            <w:pPr>
              <w:pStyle w:val="TT9pt"/>
              <w:bidi/>
              <w:rPr>
                <w:rtl/>
              </w:rPr>
            </w:pPr>
            <w:r w:rsidRPr="000374EB">
              <w:rPr>
                <w:rtl/>
              </w:rPr>
              <w:t xml:space="preserve">يجب على الشخص </w:t>
            </w:r>
            <w:r w:rsidR="006C0E7A">
              <w:rPr>
                <w:rtl/>
              </w:rPr>
              <w:t>المكلف</w:t>
            </w:r>
            <w:r w:rsidR="00CC5EC3">
              <w:rPr>
                <w:rtl/>
              </w:rPr>
              <w:t xml:space="preserve"> </w:t>
            </w:r>
            <w:r w:rsidR="00CC5EC3">
              <w:rPr>
                <w:rFonts w:hint="cs"/>
                <w:rtl/>
              </w:rPr>
              <w:t>بالتعامل مع ا</w:t>
            </w:r>
            <w:r w:rsidRPr="000374EB">
              <w:rPr>
                <w:rtl/>
              </w:rPr>
              <w:t xml:space="preserve">لحوادث تقييم المخاطر التي يتعرض لها </w:t>
            </w:r>
            <w:r w:rsidR="00CC5EC3">
              <w:rPr>
                <w:rFonts w:hint="cs"/>
                <w:rtl/>
              </w:rPr>
              <w:t xml:space="preserve">فريق الاستجابة </w:t>
            </w:r>
            <w:r w:rsidRPr="000374EB">
              <w:rPr>
                <w:rtl/>
              </w:rPr>
              <w:t>فيما يتعلق بال</w:t>
            </w:r>
            <w:r w:rsidR="00CC5EC3">
              <w:rPr>
                <w:rFonts w:hint="cs"/>
                <w:rtl/>
              </w:rPr>
              <w:t>هدف</w:t>
            </w:r>
            <w:r w:rsidRPr="000374EB">
              <w:rPr>
                <w:rtl/>
              </w:rPr>
              <w:t xml:space="preserve"> والنتائج المحتملة</w:t>
            </w:r>
            <w:r w:rsidR="00CC5EC3">
              <w:rPr>
                <w:rFonts w:hint="cs"/>
                <w:rtl/>
              </w:rPr>
              <w:t xml:space="preserve"> لأفعالهم</w:t>
            </w:r>
            <w:r w:rsidRPr="000374EB">
              <w:rPr>
                <w:rtl/>
              </w:rPr>
              <w:t xml:space="preserve"> في كل </w:t>
            </w:r>
            <w:r w:rsidR="00CC5EC3">
              <w:rPr>
                <w:rFonts w:hint="cs"/>
                <w:rtl/>
              </w:rPr>
              <w:t>موقف.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CCD0CE2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741849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DD48EB9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A04D5F" w:rsidRPr="0093784F" w14:paraId="38F56601" w14:textId="77777777" w:rsidTr="009C11C0">
        <w:trPr>
          <w:trHeight w:val="3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F31311" w14:textId="77777777" w:rsidR="00A04D5F" w:rsidRPr="002D3ADC" w:rsidRDefault="00A04D5F" w:rsidP="008378C6">
            <w:pPr>
              <w:pStyle w:val="TT9pt"/>
              <w:bidi/>
            </w:pPr>
            <w:r w:rsidRPr="002D3ADC">
              <w:t>15</w:t>
            </w:r>
          </w:p>
        </w:tc>
        <w:tc>
          <w:tcPr>
            <w:tcW w:w="73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2F5901" w14:textId="10678B7C" w:rsidR="00A04D5F" w:rsidRPr="002D3ADC" w:rsidRDefault="00C114FE" w:rsidP="00B24E82">
            <w:pPr>
              <w:pStyle w:val="TT9pt"/>
              <w:bidi/>
            </w:pPr>
            <w:r w:rsidRPr="00C114FE">
              <w:rPr>
                <w:rtl/>
              </w:rPr>
              <w:t>يجب أن يوفر نظام الاتصالات</w:t>
            </w:r>
            <w:r w:rsidR="00B24E82">
              <w:rPr>
                <w:rFonts w:hint="cs"/>
                <w:rtl/>
              </w:rPr>
              <w:t xml:space="preserve"> والبلاغات</w:t>
            </w:r>
            <w:r w:rsidRPr="00C114FE">
              <w:rPr>
                <w:rtl/>
              </w:rPr>
              <w:t xml:space="preserve"> </w:t>
            </w:r>
            <w:r w:rsidR="00B24E82">
              <w:rPr>
                <w:rFonts w:hint="cs"/>
                <w:rtl/>
              </w:rPr>
              <w:t>وسائل</w:t>
            </w:r>
            <w:r w:rsidRPr="00C114FE">
              <w:rPr>
                <w:rtl/>
              </w:rPr>
              <w:t xml:space="preserve"> </w:t>
            </w:r>
            <w:r w:rsidR="00201035">
              <w:rPr>
                <w:rFonts w:hint="cs"/>
                <w:rtl/>
              </w:rPr>
              <w:t>موحدة</w:t>
            </w:r>
            <w:r w:rsidRPr="00C114FE">
              <w:rPr>
                <w:rtl/>
              </w:rPr>
              <w:t xml:space="preserve"> لتحديد أولويات </w:t>
            </w:r>
            <w:r w:rsidR="00B24E82">
              <w:rPr>
                <w:rFonts w:hint="cs"/>
                <w:rtl/>
              </w:rPr>
              <w:t>نقل</w:t>
            </w:r>
            <w:r w:rsidRPr="00C114FE">
              <w:rPr>
                <w:rtl/>
              </w:rPr>
              <w:t xml:space="preserve"> رسائل الطوارئ </w:t>
            </w:r>
            <w:r w:rsidR="00B24E82">
              <w:rPr>
                <w:rFonts w:hint="cs"/>
                <w:rtl/>
              </w:rPr>
              <w:t>وإشعارات</w:t>
            </w:r>
            <w:r w:rsidRPr="00C114FE">
              <w:rPr>
                <w:rtl/>
              </w:rPr>
              <w:t xml:space="preserve"> ال</w:t>
            </w:r>
            <w:r w:rsidR="00B24E82">
              <w:rPr>
                <w:rFonts w:hint="cs"/>
                <w:rtl/>
              </w:rPr>
              <w:t>أخطا</w:t>
            </w:r>
            <w:r w:rsidR="00B24E82">
              <w:rPr>
                <w:rtl/>
              </w:rPr>
              <w:t xml:space="preserve">ر الوشيكة </w:t>
            </w:r>
            <w:r w:rsidRPr="00C114FE">
              <w:rPr>
                <w:rtl/>
              </w:rPr>
              <w:t xml:space="preserve">عن </w:t>
            </w:r>
            <w:r w:rsidR="00B24E82">
              <w:rPr>
                <w:rFonts w:hint="cs"/>
                <w:rtl/>
              </w:rPr>
              <w:t>البلاغات</w:t>
            </w:r>
            <w:r w:rsidRPr="00C114FE">
              <w:rPr>
                <w:rtl/>
              </w:rPr>
              <w:t xml:space="preserve"> الروتينية وذلك وفقًا لجميع مستويات هيكل </w:t>
            </w:r>
            <w:r w:rsidR="00B24E82">
              <w:rPr>
                <w:rFonts w:hint="cs"/>
                <w:rtl/>
              </w:rPr>
              <w:t>تنظيم ال</w:t>
            </w:r>
            <w:r w:rsidRPr="00C114FE">
              <w:rPr>
                <w:rtl/>
              </w:rPr>
              <w:t xml:space="preserve">أوامر </w:t>
            </w:r>
            <w:r w:rsidR="00B24E82">
              <w:rPr>
                <w:rFonts w:hint="cs"/>
                <w:rtl/>
              </w:rPr>
              <w:t>املرتبطة ب</w:t>
            </w:r>
            <w:r w:rsidRPr="00C114FE">
              <w:rPr>
                <w:rtl/>
              </w:rPr>
              <w:t>الح</w:t>
            </w:r>
            <w:r w:rsidR="00B24E82">
              <w:rPr>
                <w:rFonts w:hint="cs"/>
                <w:rtl/>
              </w:rPr>
              <w:t>و</w:t>
            </w:r>
            <w:r w:rsidRPr="00C114FE">
              <w:rPr>
                <w:rtl/>
              </w:rPr>
              <w:t>ادث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A764F6E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7D22786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442FD1F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A04D5F" w:rsidRPr="0093784F" w14:paraId="779C4E75" w14:textId="77777777" w:rsidTr="009C11C0">
        <w:trPr>
          <w:trHeight w:val="3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95702BD" w14:textId="77777777" w:rsidR="00A04D5F" w:rsidRPr="002D3ADC" w:rsidRDefault="00A04D5F" w:rsidP="008378C6">
            <w:pPr>
              <w:pStyle w:val="TT9pt"/>
              <w:bidi/>
            </w:pPr>
            <w:r w:rsidRPr="002D3ADC">
              <w:t>16</w:t>
            </w:r>
          </w:p>
        </w:tc>
        <w:tc>
          <w:tcPr>
            <w:tcW w:w="73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10E659" w14:textId="47D5A2FD" w:rsidR="00A04D5F" w:rsidRPr="002D3ADC" w:rsidRDefault="00D50B35" w:rsidP="00A52012">
            <w:pPr>
              <w:pStyle w:val="TT9pt"/>
              <w:bidi/>
            </w:pPr>
            <w:r>
              <w:rPr>
                <w:b/>
                <w:bCs/>
                <w:rtl/>
              </w:rPr>
              <w:t xml:space="preserve">خطة عمل </w:t>
            </w:r>
            <w:r w:rsidR="00A52012">
              <w:rPr>
                <w:rFonts w:hint="cs"/>
                <w:b/>
                <w:bCs/>
                <w:rtl/>
              </w:rPr>
              <w:t xml:space="preserve">التعامل مع </w:t>
            </w:r>
            <w:r w:rsidR="000B5C3B">
              <w:rPr>
                <w:rFonts w:hint="cs"/>
                <w:b/>
                <w:bCs/>
                <w:rtl/>
              </w:rPr>
              <w:t>ا</w:t>
            </w:r>
            <w:r>
              <w:rPr>
                <w:rFonts w:hint="cs"/>
                <w:b/>
                <w:bCs/>
                <w:rtl/>
              </w:rPr>
              <w:t>ل</w:t>
            </w:r>
            <w:r w:rsidR="00C114FE" w:rsidRPr="00C114FE">
              <w:rPr>
                <w:b/>
                <w:bCs/>
                <w:rtl/>
              </w:rPr>
              <w:t>حوادث</w:t>
            </w:r>
            <w:r w:rsidR="00C114FE" w:rsidRPr="00C114FE">
              <w:rPr>
                <w:b/>
                <w:bCs/>
              </w:rPr>
              <w:t xml:space="preserve"> (IAP):</w:t>
            </w:r>
            <w:r w:rsidR="00C114FE" w:rsidRPr="00C114FE">
              <w:t xml:space="preserve"> </w:t>
            </w:r>
            <w:r>
              <w:rPr>
                <w:rtl/>
              </w:rPr>
              <w:t xml:space="preserve">قد تكون خطة عمل </w:t>
            </w:r>
            <w:r w:rsidR="00A52012">
              <w:rPr>
                <w:rFonts w:hint="cs"/>
                <w:rtl/>
              </w:rPr>
              <w:t xml:space="preserve">التعامل مع </w:t>
            </w:r>
            <w:r w:rsidR="000B5C3B">
              <w:rPr>
                <w:rFonts w:hint="cs"/>
                <w:rtl/>
              </w:rPr>
              <w:t>ا</w:t>
            </w:r>
            <w:r w:rsidR="00C114FE" w:rsidRPr="00C114FE">
              <w:rPr>
                <w:rtl/>
              </w:rPr>
              <w:t xml:space="preserve">لحوادث خطة </w:t>
            </w:r>
            <w:r w:rsidR="00A52012">
              <w:rPr>
                <w:rFonts w:hint="cs"/>
                <w:rtl/>
              </w:rPr>
              <w:t>شفهية</w:t>
            </w:r>
            <w:r w:rsidR="00C114FE" w:rsidRPr="00C114FE">
              <w:rPr>
                <w:rtl/>
              </w:rPr>
              <w:t xml:space="preserve"> أو</w:t>
            </w:r>
            <w:r w:rsidR="00A52012">
              <w:rPr>
                <w:rtl/>
              </w:rPr>
              <w:t xml:space="preserve"> ورقة عمل ت</w:t>
            </w:r>
            <w:r w:rsidR="00A52012">
              <w:rPr>
                <w:rFonts w:hint="cs"/>
                <w:rtl/>
              </w:rPr>
              <w:t>خطيطية</w:t>
            </w:r>
            <w:r w:rsidR="00C114FE" w:rsidRPr="00C114FE">
              <w:rPr>
                <w:rtl/>
              </w:rPr>
              <w:t xml:space="preserve"> أو خطة مكتوبة أو </w:t>
            </w:r>
            <w:r w:rsidR="00A52012">
              <w:rPr>
                <w:rFonts w:hint="cs"/>
                <w:rtl/>
              </w:rPr>
              <w:t>مزيج من كل نوع</w:t>
            </w:r>
            <w:r w:rsidR="00C114FE" w:rsidRPr="00C114FE">
              <w:rPr>
                <w:rtl/>
              </w:rPr>
              <w:t xml:space="preserve"> </w:t>
            </w:r>
            <w:r w:rsidR="00A52012">
              <w:rPr>
                <w:rFonts w:hint="cs"/>
                <w:rtl/>
              </w:rPr>
              <w:t>تعبر عن</w:t>
            </w:r>
            <w:r w:rsidR="00A52012">
              <w:rPr>
                <w:rtl/>
              </w:rPr>
              <w:t xml:space="preserve"> الإستراتيجيات ال</w:t>
            </w:r>
            <w:r w:rsidR="00A52012">
              <w:rPr>
                <w:rFonts w:hint="cs"/>
                <w:rtl/>
              </w:rPr>
              <w:t>شاملة</w:t>
            </w:r>
            <w:r w:rsidR="00C114FE" w:rsidRPr="00C114FE">
              <w:rPr>
                <w:rtl/>
              </w:rPr>
              <w:t xml:space="preserve"> </w:t>
            </w:r>
            <w:r w:rsidR="00A52012">
              <w:rPr>
                <w:rFonts w:hint="cs"/>
                <w:rtl/>
              </w:rPr>
              <w:t>والأساليب</w:t>
            </w:r>
            <w:r w:rsidR="00A52012">
              <w:rPr>
                <w:rtl/>
              </w:rPr>
              <w:t xml:space="preserve"> وإدارة المخاطر وسلامة ال</w:t>
            </w:r>
            <w:r w:rsidR="00A52012">
              <w:rPr>
                <w:rFonts w:hint="cs"/>
                <w:rtl/>
              </w:rPr>
              <w:t>أ</w:t>
            </w:r>
            <w:r w:rsidR="00C114FE" w:rsidRPr="00C114FE">
              <w:rPr>
                <w:rtl/>
              </w:rPr>
              <w:t xml:space="preserve">فراد المعنيين </w:t>
            </w:r>
            <w:r w:rsidR="00A52012">
              <w:rPr>
                <w:rFonts w:hint="cs"/>
                <w:rtl/>
              </w:rPr>
              <w:t>بالحادث يقوم مسؤول التعامل مع الحوادث بإعدادها.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561CE6E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4393398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17D1BB2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A04D5F" w:rsidRPr="0093784F" w14:paraId="4283771B" w14:textId="77777777" w:rsidTr="009C11C0">
        <w:trPr>
          <w:trHeight w:val="35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7AD3B1" w14:textId="77777777" w:rsidR="00A04D5F" w:rsidRPr="002D3ADC" w:rsidRDefault="00A04D5F" w:rsidP="008378C6">
            <w:pPr>
              <w:pStyle w:val="TT9pt"/>
              <w:bidi/>
            </w:pPr>
            <w:r w:rsidRPr="002D3ADC">
              <w:t>17</w:t>
            </w:r>
          </w:p>
        </w:tc>
        <w:tc>
          <w:tcPr>
            <w:tcW w:w="73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180A6F" w14:textId="62A39C36" w:rsidR="00A04D5F" w:rsidRPr="002D3ADC" w:rsidRDefault="00C27B00" w:rsidP="00F03101">
            <w:pPr>
              <w:pStyle w:val="TT9pt"/>
              <w:bidi/>
            </w:pPr>
            <w:r>
              <w:rPr>
                <w:b/>
                <w:bCs/>
                <w:rtl/>
              </w:rPr>
              <w:t xml:space="preserve">مركز </w:t>
            </w:r>
            <w:r w:rsidR="00C114FE" w:rsidRPr="00C114FE">
              <w:rPr>
                <w:b/>
                <w:bCs/>
                <w:rtl/>
              </w:rPr>
              <w:t xml:space="preserve">عمليات </w:t>
            </w:r>
            <w:r w:rsidR="00A52012">
              <w:rPr>
                <w:rFonts w:hint="cs"/>
                <w:b/>
                <w:bCs/>
                <w:rtl/>
              </w:rPr>
              <w:t>الإدارة</w:t>
            </w:r>
            <w:r w:rsidR="00C114FE" w:rsidRPr="00C114FE">
              <w:rPr>
                <w:b/>
                <w:bCs/>
              </w:rPr>
              <w:t xml:space="preserve"> (DOC). </w:t>
            </w:r>
            <w:r w:rsidR="00F03101">
              <w:rPr>
                <w:rtl/>
              </w:rPr>
              <w:t>يمكن للمركز تسهيل طلبات ال</w:t>
            </w:r>
            <w:r w:rsidR="00F03101">
              <w:rPr>
                <w:rFonts w:hint="cs"/>
                <w:rtl/>
              </w:rPr>
              <w:t>تعاون</w:t>
            </w:r>
            <w:r w:rsidR="00F03101">
              <w:rPr>
                <w:rtl/>
              </w:rPr>
              <w:t xml:space="preserve"> المتبادلة والمساعدة في طلبات التوظيف</w:t>
            </w:r>
            <w:r w:rsidR="00F03101">
              <w:rPr>
                <w:rFonts w:hint="cs"/>
                <w:rtl/>
              </w:rPr>
              <w:t xml:space="preserve"> </w:t>
            </w:r>
            <w:r w:rsidR="00C114FE" w:rsidRPr="00C114FE">
              <w:rPr>
                <w:rtl/>
              </w:rPr>
              <w:t xml:space="preserve">و </w:t>
            </w:r>
            <w:r w:rsidR="00F03101">
              <w:rPr>
                <w:rFonts w:hint="cs"/>
                <w:rtl/>
              </w:rPr>
              <w:t xml:space="preserve">غيرها من </w:t>
            </w:r>
            <w:r w:rsidR="00C114FE" w:rsidRPr="00C114FE">
              <w:rPr>
                <w:rtl/>
              </w:rPr>
              <w:t>مهام الجهة مثل است</w:t>
            </w:r>
            <w:r w:rsidR="00F03101">
              <w:rPr>
                <w:rFonts w:hint="cs"/>
                <w:rtl/>
              </w:rPr>
              <w:t>عادة</w:t>
            </w:r>
            <w:r w:rsidR="00C114FE" w:rsidRPr="00C114FE">
              <w:rPr>
                <w:rtl/>
              </w:rPr>
              <w:t xml:space="preserve"> الموظفين وتوظيف الموارد</w:t>
            </w:r>
            <w:r w:rsidR="00F03101">
              <w:rPr>
                <w:rFonts w:hint="cs"/>
                <w:rtl/>
              </w:rPr>
              <w:t>.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E553C10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6EDEF7A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10907F8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A04D5F" w:rsidRPr="0093784F" w14:paraId="36FC7216" w14:textId="77777777" w:rsidTr="009C11C0">
        <w:trPr>
          <w:trHeight w:val="3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7D219F" w14:textId="77777777" w:rsidR="00A04D5F" w:rsidRPr="002D3ADC" w:rsidRDefault="00A04D5F" w:rsidP="008378C6">
            <w:pPr>
              <w:pStyle w:val="TT9pt"/>
              <w:bidi/>
            </w:pPr>
            <w:r w:rsidRPr="002D3ADC">
              <w:t>18</w:t>
            </w:r>
          </w:p>
        </w:tc>
        <w:tc>
          <w:tcPr>
            <w:tcW w:w="73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855FDD" w14:textId="06D46B12" w:rsidR="00E1660F" w:rsidRDefault="00E1660F" w:rsidP="005E6772">
            <w:pPr>
              <w:pStyle w:val="TT9pt"/>
              <w:bidi/>
            </w:pPr>
            <w:r>
              <w:rPr>
                <w:rtl/>
              </w:rPr>
              <w:t>متطلبات الدعم</w:t>
            </w:r>
            <w:r w:rsidR="005E6772">
              <w:rPr>
                <w:rFonts w:hint="cs"/>
                <w:rtl/>
              </w:rPr>
              <w:t xml:space="preserve"> والمساندة</w:t>
            </w:r>
            <w:r>
              <w:rPr>
                <w:rtl/>
              </w:rPr>
              <w:t xml:space="preserve"> لنظام </w:t>
            </w:r>
            <w:r w:rsidR="005E6772">
              <w:rPr>
                <w:rFonts w:hint="cs"/>
                <w:rtl/>
              </w:rPr>
              <w:t>القيادة في حالات</w:t>
            </w:r>
            <w:r>
              <w:rPr>
                <w:rtl/>
              </w:rPr>
              <w:t xml:space="preserve"> </w:t>
            </w:r>
            <w:r w:rsidR="005E6772">
              <w:rPr>
                <w:rFonts w:hint="cs"/>
                <w:rtl/>
              </w:rPr>
              <w:t xml:space="preserve">وقوع </w:t>
            </w:r>
            <w:r>
              <w:rPr>
                <w:rtl/>
              </w:rPr>
              <w:t>الحوادث في الموقع مثل</w:t>
            </w:r>
            <w:r>
              <w:t>:</w:t>
            </w:r>
          </w:p>
          <w:p w14:paraId="02BB9787" w14:textId="6A9DEB22" w:rsidR="00E1660F" w:rsidRDefault="00E1660F" w:rsidP="005E6772">
            <w:pPr>
              <w:pStyle w:val="TT9pt"/>
              <w:bidi/>
            </w:pPr>
            <w:r>
              <w:rPr>
                <w:rFonts w:hint="cs"/>
                <w:rtl/>
              </w:rPr>
              <w:t xml:space="preserve">(أ)  </w:t>
            </w:r>
            <w:r>
              <w:rPr>
                <w:rtl/>
              </w:rPr>
              <w:t xml:space="preserve">المشورة الفنية (مثل المواد الخطرة </w:t>
            </w:r>
            <w:r w:rsidR="005E6772">
              <w:rPr>
                <w:rFonts w:hint="cs"/>
                <w:rtl/>
              </w:rPr>
              <w:t>وسلوك النار</w:t>
            </w:r>
            <w:r>
              <w:rPr>
                <w:rtl/>
              </w:rPr>
              <w:t xml:space="preserve"> والمشورة الطبية</w:t>
            </w:r>
            <w:r w:rsidR="005E6772">
              <w:rPr>
                <w:rFonts w:hint="cs"/>
                <w:rtl/>
              </w:rPr>
              <w:t>)</w:t>
            </w:r>
          </w:p>
          <w:p w14:paraId="71B0C9AA" w14:textId="15DEB798" w:rsidR="00E1660F" w:rsidRDefault="00E1660F" w:rsidP="00E1660F">
            <w:pPr>
              <w:pStyle w:val="TT9pt"/>
              <w:bidi/>
            </w:pPr>
            <w:r>
              <w:rPr>
                <w:rFonts w:hint="cs"/>
                <w:rtl/>
              </w:rPr>
              <w:t>(ب)</w:t>
            </w:r>
            <w:r w:rsidR="000E7566">
              <w:rPr>
                <w:rtl/>
              </w:rPr>
              <w:t xml:space="preserve"> موارد إضافية </w:t>
            </w:r>
            <w:r w:rsidR="000E7566">
              <w:rPr>
                <w:rFonts w:hint="cs"/>
                <w:rtl/>
              </w:rPr>
              <w:t>غير</w:t>
            </w:r>
            <w:r>
              <w:rPr>
                <w:rtl/>
              </w:rPr>
              <w:t xml:space="preserve"> القنوات العادية</w:t>
            </w:r>
          </w:p>
          <w:p w14:paraId="7489B004" w14:textId="0289C04B" w:rsidR="00A04D5F" w:rsidRPr="002D3ADC" w:rsidRDefault="00E1660F" w:rsidP="000E7566">
            <w:pPr>
              <w:pStyle w:val="TT9pt"/>
              <w:bidi/>
            </w:pPr>
            <w:r>
              <w:rPr>
                <w:rFonts w:hint="cs"/>
                <w:rtl/>
              </w:rPr>
              <w:t>(ج)</w:t>
            </w:r>
            <w:r w:rsidR="005E6772">
              <w:rPr>
                <w:rFonts w:hint="cs"/>
                <w:rtl/>
              </w:rPr>
              <w:t xml:space="preserve"> قسم الدعم</w:t>
            </w:r>
            <w:r>
              <w:rPr>
                <w:rFonts w:hint="cs"/>
                <w:rtl/>
              </w:rPr>
              <w:t xml:space="preserve"> </w:t>
            </w:r>
            <w:r w:rsidR="005E6772">
              <w:rPr>
                <w:rFonts w:hint="cs"/>
                <w:rtl/>
              </w:rPr>
              <w:t>في حالات</w:t>
            </w:r>
            <w:r>
              <w:rPr>
                <w:rtl/>
              </w:rPr>
              <w:t xml:space="preserve"> الطوارئ</w:t>
            </w:r>
            <w:r>
              <w:t xml:space="preserve"> (ESF) </w:t>
            </w:r>
            <w:r w:rsidR="000E7566">
              <w:rPr>
                <w:rFonts w:hint="cs"/>
                <w:rtl/>
              </w:rPr>
              <w:t>لتقديم الدعم والمساندة عند وقوع</w:t>
            </w:r>
            <w:r>
              <w:rPr>
                <w:rtl/>
              </w:rPr>
              <w:t xml:space="preserve"> الحوادث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1327C77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8DDDA8A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215BCE5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A04D5F" w:rsidRPr="0093784F" w14:paraId="068DD9C9" w14:textId="77777777" w:rsidTr="009C11C0">
        <w:trPr>
          <w:trHeight w:val="3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DB1881E" w14:textId="77777777" w:rsidR="00A04D5F" w:rsidRPr="002D3ADC" w:rsidRDefault="00A04D5F" w:rsidP="008378C6">
            <w:pPr>
              <w:pStyle w:val="TT9pt"/>
              <w:bidi/>
            </w:pPr>
            <w:r w:rsidRPr="002D3ADC">
              <w:t>19</w:t>
            </w:r>
          </w:p>
        </w:tc>
        <w:tc>
          <w:tcPr>
            <w:tcW w:w="73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6573D9" w14:textId="20A1ED9B" w:rsidR="00346655" w:rsidRDefault="00346655" w:rsidP="00F75D1D">
            <w:pPr>
              <w:pStyle w:val="TT9pt"/>
              <w:bidi/>
              <w:rPr>
                <w:rtl/>
              </w:rPr>
            </w:pPr>
            <w:r w:rsidRPr="00346655">
              <w:rPr>
                <w:rtl/>
              </w:rPr>
              <w:t>الوقت المتوق</w:t>
            </w:r>
            <w:r w:rsidR="0072798B">
              <w:rPr>
                <w:rtl/>
              </w:rPr>
              <w:t>ع المطلوب للسيطرة على الوضع</w:t>
            </w:r>
            <w:r w:rsidR="0072798B">
              <w:rPr>
                <w:rFonts w:hint="cs"/>
                <w:rtl/>
              </w:rPr>
              <w:t xml:space="preserve"> بهدف </w:t>
            </w:r>
            <w:r w:rsidRPr="00346655">
              <w:rPr>
                <w:rtl/>
              </w:rPr>
              <w:t>تقييم الأثر على ال</w:t>
            </w:r>
            <w:r w:rsidR="0072798B">
              <w:rPr>
                <w:rFonts w:hint="cs"/>
                <w:rtl/>
              </w:rPr>
              <w:t>احتياجات</w:t>
            </w:r>
            <w:r w:rsidRPr="00346655">
              <w:rPr>
                <w:rtl/>
              </w:rPr>
              <w:t xml:space="preserve"> اللوجستية </w:t>
            </w:r>
            <w:r w:rsidR="00F75D1D">
              <w:rPr>
                <w:rFonts w:hint="cs"/>
                <w:rtl/>
              </w:rPr>
              <w:t>فيما يخص التالي</w:t>
            </w:r>
            <w:r w:rsidRPr="00346655">
              <w:t xml:space="preserve">: </w:t>
            </w:r>
          </w:p>
          <w:p w14:paraId="07DE2E07" w14:textId="298125A0" w:rsidR="00A04D5F" w:rsidRDefault="00346655" w:rsidP="00346655">
            <w:pPr>
              <w:pStyle w:val="TT9pt"/>
              <w:numPr>
                <w:ilvl w:val="0"/>
                <w:numId w:val="28"/>
              </w:numPr>
              <w:bidi/>
              <w:rPr>
                <w:rtl/>
              </w:rPr>
            </w:pPr>
            <w:r>
              <w:rPr>
                <w:rFonts w:hint="cs"/>
                <w:rtl/>
              </w:rPr>
              <w:t>موظفي الإغاثة</w:t>
            </w:r>
          </w:p>
          <w:p w14:paraId="71988753" w14:textId="0AE99BB3" w:rsidR="00A04D5F" w:rsidRDefault="00346655" w:rsidP="00346655">
            <w:pPr>
              <w:pStyle w:val="TT9pt"/>
              <w:numPr>
                <w:ilvl w:val="0"/>
                <w:numId w:val="28"/>
              </w:numPr>
              <w:bidi/>
            </w:pPr>
            <w:r>
              <w:rPr>
                <w:rFonts w:hint="cs"/>
                <w:rtl/>
              </w:rPr>
              <w:t>الطعام</w:t>
            </w:r>
          </w:p>
          <w:p w14:paraId="038C719E" w14:textId="44C5BB42" w:rsidR="00A04D5F" w:rsidRDefault="00346655" w:rsidP="009B4C5E">
            <w:pPr>
              <w:pStyle w:val="TT9pt"/>
              <w:numPr>
                <w:ilvl w:val="0"/>
                <w:numId w:val="29"/>
              </w:numPr>
              <w:bidi/>
            </w:pPr>
            <w:r>
              <w:rPr>
                <w:rFonts w:hint="cs"/>
                <w:rtl/>
              </w:rPr>
              <w:lastRenderedPageBreak/>
              <w:t>المسكن</w:t>
            </w:r>
          </w:p>
          <w:p w14:paraId="5B007230" w14:textId="47563FBC" w:rsidR="00A04D5F" w:rsidRDefault="00346655" w:rsidP="009B4C5E">
            <w:pPr>
              <w:pStyle w:val="TT9pt"/>
              <w:numPr>
                <w:ilvl w:val="0"/>
                <w:numId w:val="30"/>
              </w:numPr>
              <w:bidi/>
            </w:pPr>
            <w:r>
              <w:rPr>
                <w:rFonts w:hint="cs"/>
                <w:rtl/>
              </w:rPr>
              <w:t>الوقود و الإصلاحات</w:t>
            </w:r>
          </w:p>
          <w:p w14:paraId="3DEF749E" w14:textId="313ED63F" w:rsidR="00346655" w:rsidRPr="002D3ADC" w:rsidRDefault="009B4C5E" w:rsidP="009B4C5E">
            <w:pPr>
              <w:pStyle w:val="TT9pt"/>
              <w:bidi/>
              <w:ind w:left="360"/>
            </w:pPr>
            <w:r>
              <w:rPr>
                <w:rFonts w:hint="cs"/>
                <w:rtl/>
              </w:rPr>
              <w:t xml:space="preserve">(هـ) </w:t>
            </w:r>
            <w:r w:rsidR="00346655" w:rsidRPr="00346655">
              <w:rPr>
                <w:rtl/>
              </w:rPr>
              <w:t>مساهمة و مشاركة عدة جهات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659B069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lastRenderedPageBreak/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9D16BE8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2259339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A04D5F" w:rsidRPr="0093784F" w14:paraId="2E304644" w14:textId="77777777" w:rsidTr="009C11C0">
        <w:trPr>
          <w:trHeight w:val="3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AE8B2F6" w14:textId="77777777" w:rsidR="00A04D5F" w:rsidRPr="002D3ADC" w:rsidRDefault="00A04D5F" w:rsidP="008378C6">
            <w:pPr>
              <w:pStyle w:val="TT9pt"/>
              <w:bidi/>
            </w:pPr>
            <w:r w:rsidRPr="002D3ADC">
              <w:lastRenderedPageBreak/>
              <w:t>20</w:t>
            </w:r>
          </w:p>
        </w:tc>
        <w:tc>
          <w:tcPr>
            <w:tcW w:w="73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65106" w14:textId="276577E2" w:rsidR="00A04D5F" w:rsidRPr="002D3ADC" w:rsidRDefault="00D7171B" w:rsidP="00792C87">
            <w:pPr>
              <w:pStyle w:val="TT9pt"/>
              <w:bidi/>
            </w:pPr>
            <w:r w:rsidRPr="00D7171B">
              <w:rPr>
                <w:rtl/>
              </w:rPr>
              <w:t xml:space="preserve">معرفة شاملة بقدرات وحدود الجهة أو </w:t>
            </w:r>
            <w:r w:rsidR="004D6535">
              <w:rPr>
                <w:rFonts w:hint="cs"/>
                <w:rtl/>
              </w:rPr>
              <w:t>ولاية الاختصاص</w:t>
            </w:r>
            <w:r w:rsidR="00792C87">
              <w:rPr>
                <w:rFonts w:hint="cs"/>
                <w:rtl/>
              </w:rPr>
              <w:t>.</w:t>
            </w:r>
            <w:r w:rsidRPr="00D7171B">
              <w:rPr>
                <w:rtl/>
              </w:rPr>
              <w:t xml:space="preserve"> </w:t>
            </w:r>
            <w:r w:rsidR="00792C87">
              <w:rPr>
                <w:rFonts w:hint="cs"/>
                <w:rtl/>
              </w:rPr>
              <w:t>و</w:t>
            </w:r>
            <w:r w:rsidRPr="00D7171B">
              <w:rPr>
                <w:rtl/>
              </w:rPr>
              <w:t>ي</w:t>
            </w:r>
            <w:r w:rsidR="00792C87">
              <w:rPr>
                <w:rtl/>
              </w:rPr>
              <w:t>جب على ال</w:t>
            </w:r>
            <w:r w:rsidR="00792C87">
              <w:rPr>
                <w:rFonts w:hint="cs"/>
                <w:rtl/>
              </w:rPr>
              <w:t xml:space="preserve">جهة </w:t>
            </w:r>
            <w:r w:rsidR="00A71D52">
              <w:rPr>
                <w:rtl/>
              </w:rPr>
              <w:t xml:space="preserve">اتخاذ قرارات </w:t>
            </w:r>
            <w:r w:rsidR="00A71D52">
              <w:rPr>
                <w:rFonts w:hint="cs"/>
                <w:rtl/>
              </w:rPr>
              <w:t>عن ا</w:t>
            </w:r>
            <w:r w:rsidR="00792C87">
              <w:rPr>
                <w:rtl/>
              </w:rPr>
              <w:t>ل</w:t>
            </w:r>
            <w:r w:rsidR="00792C87">
              <w:rPr>
                <w:rFonts w:hint="cs"/>
                <w:rtl/>
              </w:rPr>
              <w:t>هيئة</w:t>
            </w:r>
            <w:r w:rsidRPr="00D7171B">
              <w:rPr>
                <w:rtl/>
              </w:rPr>
              <w:t xml:space="preserve"> أو </w:t>
            </w:r>
            <w:r w:rsidR="00792C87">
              <w:rPr>
                <w:rFonts w:hint="cs"/>
                <w:rtl/>
              </w:rPr>
              <w:t>ولاية الاختصاص</w:t>
            </w:r>
            <w:r w:rsidR="00A71D52">
              <w:rPr>
                <w:rtl/>
              </w:rPr>
              <w:t xml:space="preserve"> </w:t>
            </w:r>
            <w:r w:rsidR="00A71D52">
              <w:rPr>
                <w:rFonts w:hint="cs"/>
                <w:rtl/>
              </w:rPr>
              <w:t>تشمل</w:t>
            </w:r>
            <w:r w:rsidRPr="00D7171B">
              <w:rPr>
                <w:rtl/>
              </w:rPr>
              <w:t xml:space="preserve"> أوامر </w:t>
            </w:r>
            <w:r w:rsidR="00792C87">
              <w:rPr>
                <w:rFonts w:hint="cs"/>
                <w:rtl/>
              </w:rPr>
              <w:t>توظيف</w:t>
            </w:r>
            <w:r w:rsidRPr="00D7171B">
              <w:rPr>
                <w:rtl/>
              </w:rPr>
              <w:t xml:space="preserve"> الموارد</w:t>
            </w:r>
            <w:r w:rsidRPr="00D7171B">
              <w:t>.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4FF1BDD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9DCA81B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129DDD7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A04D5F" w:rsidRPr="0093784F" w14:paraId="5DCB5F3F" w14:textId="77777777" w:rsidTr="009C11C0">
        <w:trPr>
          <w:trHeight w:val="3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D046B49" w14:textId="77777777" w:rsidR="00A04D5F" w:rsidRPr="002D3ADC" w:rsidRDefault="00A04D5F" w:rsidP="008378C6">
            <w:pPr>
              <w:pStyle w:val="TT9pt"/>
              <w:bidi/>
            </w:pPr>
            <w:r w:rsidRPr="002D3ADC">
              <w:t>21</w:t>
            </w:r>
          </w:p>
        </w:tc>
        <w:tc>
          <w:tcPr>
            <w:tcW w:w="73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94750E" w14:textId="4AFC17BE" w:rsidR="00A04D5F" w:rsidRPr="002D3ADC" w:rsidRDefault="00D7171B" w:rsidP="00270B34">
            <w:pPr>
              <w:pStyle w:val="TT9pt"/>
              <w:bidi/>
              <w:rPr>
                <w:rtl/>
              </w:rPr>
            </w:pPr>
            <w:r w:rsidRPr="00D7171B">
              <w:rPr>
                <w:rtl/>
              </w:rPr>
              <w:t xml:space="preserve">تحدد قيادة المنطقة </w:t>
            </w:r>
            <w:r w:rsidR="00270B34">
              <w:rPr>
                <w:rFonts w:hint="cs"/>
                <w:rtl/>
              </w:rPr>
              <w:t>أولويات</w:t>
            </w:r>
            <w:r w:rsidRPr="00D7171B">
              <w:rPr>
                <w:rtl/>
              </w:rPr>
              <w:t xml:space="preserve"> الحوادث وتخصص الموارد ال</w:t>
            </w:r>
            <w:r w:rsidR="00270B34">
              <w:rPr>
                <w:rFonts w:hint="cs"/>
                <w:rtl/>
              </w:rPr>
              <w:t>هام</w:t>
            </w:r>
            <w:r w:rsidRPr="00D7171B">
              <w:rPr>
                <w:rtl/>
              </w:rPr>
              <w:t>ة وفقًا للأولويات التي حددها مسؤول ال</w:t>
            </w:r>
            <w:r w:rsidR="00CA347A">
              <w:rPr>
                <w:rFonts w:hint="cs"/>
                <w:rtl/>
              </w:rPr>
              <w:t>جهة</w:t>
            </w:r>
            <w:r w:rsidRPr="00D7171B">
              <w:rPr>
                <w:rtl/>
              </w:rPr>
              <w:t xml:space="preserve"> أو </w:t>
            </w:r>
            <w:r w:rsidR="00270B34">
              <w:rPr>
                <w:rFonts w:hint="cs"/>
                <w:rtl/>
              </w:rPr>
              <w:t>ولاية الاختصاص.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35B9A5D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C3DBA6D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725BCDD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A04D5F" w:rsidRPr="0093784F" w14:paraId="488B3B37" w14:textId="77777777" w:rsidTr="009C11C0">
        <w:trPr>
          <w:trHeight w:val="3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1E27B" w14:textId="77777777" w:rsidR="00A04D5F" w:rsidRPr="002D3ADC" w:rsidRDefault="00A04D5F" w:rsidP="008378C6">
            <w:pPr>
              <w:pStyle w:val="TT9pt"/>
              <w:bidi/>
            </w:pPr>
            <w:r w:rsidRPr="002D3ADC">
              <w:t>22</w:t>
            </w:r>
          </w:p>
        </w:tc>
        <w:tc>
          <w:tcPr>
            <w:tcW w:w="7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A666B" w14:textId="4C3C9811" w:rsidR="00A04D5F" w:rsidRPr="002D3ADC" w:rsidRDefault="00D7171B" w:rsidP="002E7F01">
            <w:pPr>
              <w:pStyle w:val="TT9pt"/>
              <w:bidi/>
            </w:pPr>
            <w:r w:rsidRPr="00D7171B">
              <w:rPr>
                <w:rtl/>
              </w:rPr>
              <w:t>إبلاغ كبار موظفي الإدارات الم</w:t>
            </w:r>
            <w:r w:rsidR="002E7F01">
              <w:rPr>
                <w:rFonts w:hint="cs"/>
                <w:rtl/>
              </w:rPr>
              <w:t>تضررة</w:t>
            </w:r>
            <w:r w:rsidRPr="00D7171B">
              <w:rPr>
                <w:rtl/>
              </w:rPr>
              <w:t xml:space="preserve"> بالتوقف عن استخدام أنظمة التدفئة والتهوية و التكييف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8A7F9A0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F20588C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6F1E281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A04D5F" w:rsidRPr="0093784F" w14:paraId="176C4606" w14:textId="77777777" w:rsidTr="009C11C0">
        <w:trPr>
          <w:trHeight w:val="3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B8A58" w14:textId="77777777" w:rsidR="00A04D5F" w:rsidRPr="002D3ADC" w:rsidRDefault="00A04D5F" w:rsidP="008378C6">
            <w:pPr>
              <w:pStyle w:val="TT9pt"/>
              <w:bidi/>
            </w:pPr>
            <w:r w:rsidRPr="002D3ADC">
              <w:t>23</w:t>
            </w:r>
          </w:p>
        </w:tc>
        <w:tc>
          <w:tcPr>
            <w:tcW w:w="7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711E2" w14:textId="3A5AEE39" w:rsidR="00A04D5F" w:rsidRPr="002D3ADC" w:rsidRDefault="00D7171B" w:rsidP="002E7F01">
            <w:pPr>
              <w:pStyle w:val="TT9pt"/>
              <w:bidi/>
            </w:pPr>
            <w:r w:rsidRPr="00D7171B">
              <w:rPr>
                <w:rtl/>
              </w:rPr>
              <w:t xml:space="preserve">التواصل مع الجهة المحلية المسؤولة أو الدفاع المدني حيث قد يكون التلوث ناتجًا عن </w:t>
            </w:r>
            <w:r w:rsidR="002E7F01">
              <w:rPr>
                <w:rFonts w:hint="cs"/>
                <w:rtl/>
              </w:rPr>
              <w:t>المحيط ال</w:t>
            </w:r>
            <w:r w:rsidRPr="00D7171B">
              <w:rPr>
                <w:rtl/>
              </w:rPr>
              <w:t>خارجي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C65E29F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BB3A73C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623687D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A04D5F" w:rsidRPr="0093784F" w14:paraId="684B739D" w14:textId="77777777" w:rsidTr="009C11C0">
        <w:trPr>
          <w:trHeight w:val="3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71A04" w14:textId="77777777" w:rsidR="00A04D5F" w:rsidRPr="002D3ADC" w:rsidRDefault="00A04D5F" w:rsidP="008378C6">
            <w:pPr>
              <w:pStyle w:val="TT9pt"/>
              <w:bidi/>
            </w:pPr>
            <w:r w:rsidRPr="002D3ADC">
              <w:t>24</w:t>
            </w:r>
          </w:p>
        </w:tc>
        <w:tc>
          <w:tcPr>
            <w:tcW w:w="7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DCA06" w14:textId="6E41A6BD" w:rsidR="00A04D5F" w:rsidRPr="002D3ADC" w:rsidRDefault="00EC122F" w:rsidP="00EC122F">
            <w:pPr>
              <w:pStyle w:val="TT9pt"/>
              <w:bidi/>
            </w:pPr>
            <w:r w:rsidRPr="00EC122F">
              <w:rPr>
                <w:rtl/>
              </w:rPr>
              <w:t>أخذ عينات إذا لزم الأمر لتحديد طبيعة التلوث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17BEEFE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8C6390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6D44443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A04D5F" w:rsidRPr="0093784F" w14:paraId="5F31F983" w14:textId="77777777" w:rsidTr="009C11C0">
        <w:trPr>
          <w:trHeight w:val="3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F2D7F" w14:textId="77777777" w:rsidR="00A04D5F" w:rsidRPr="002D3ADC" w:rsidRDefault="00A04D5F" w:rsidP="008378C6">
            <w:pPr>
              <w:pStyle w:val="TT9pt"/>
              <w:bidi/>
            </w:pPr>
            <w:r w:rsidRPr="002D3ADC">
              <w:t>25</w:t>
            </w:r>
          </w:p>
        </w:tc>
        <w:tc>
          <w:tcPr>
            <w:tcW w:w="7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12459" w14:textId="0B5DF94C" w:rsidR="00A04D5F" w:rsidRPr="002D3ADC" w:rsidRDefault="001C7722" w:rsidP="001C7722">
            <w:pPr>
              <w:pStyle w:val="TT9pt"/>
              <w:bidi/>
            </w:pPr>
            <w:r>
              <w:rPr>
                <w:rFonts w:hint="cs"/>
                <w:rtl/>
              </w:rPr>
              <w:t>عزل</w:t>
            </w:r>
            <w:r>
              <w:rPr>
                <w:rtl/>
              </w:rPr>
              <w:t xml:space="preserve"> المنطقة الم</w:t>
            </w:r>
            <w:r>
              <w:rPr>
                <w:rFonts w:hint="cs"/>
                <w:rtl/>
              </w:rPr>
              <w:t>تضررة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</w:t>
            </w:r>
            <w:r w:rsidR="006D6E73" w:rsidRPr="006D6E73">
              <w:rPr>
                <w:rtl/>
              </w:rPr>
              <w:t xml:space="preserve">ن </w:t>
            </w:r>
            <w:r>
              <w:rPr>
                <w:rFonts w:hint="cs"/>
                <w:rtl/>
              </w:rPr>
              <w:t>المدخل</w:t>
            </w:r>
            <w:r w:rsidR="006D6E73" w:rsidRPr="006D6E73">
              <w:rPr>
                <w:rtl/>
              </w:rPr>
              <w:t xml:space="preserve"> الرئيسي للحد من </w:t>
            </w:r>
            <w:r>
              <w:rPr>
                <w:rFonts w:hint="cs"/>
                <w:rtl/>
              </w:rPr>
              <w:t>زيادة</w:t>
            </w:r>
            <w:r w:rsidR="006D6E73" w:rsidRPr="006D6E73">
              <w:rPr>
                <w:rtl/>
              </w:rPr>
              <w:t xml:space="preserve"> التلوث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AFC418D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6B822E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96E1540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A04D5F" w:rsidRPr="0093784F" w14:paraId="2DC649FB" w14:textId="77777777" w:rsidTr="009C11C0">
        <w:trPr>
          <w:trHeight w:val="3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DF873" w14:textId="77777777" w:rsidR="00A04D5F" w:rsidRPr="002D3ADC" w:rsidRDefault="00A04D5F" w:rsidP="008378C6">
            <w:pPr>
              <w:pStyle w:val="TT9pt"/>
              <w:bidi/>
            </w:pPr>
            <w:r w:rsidRPr="002D3ADC">
              <w:t>26</w:t>
            </w:r>
          </w:p>
        </w:tc>
        <w:tc>
          <w:tcPr>
            <w:tcW w:w="7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10FCC" w14:textId="0E55A945" w:rsidR="00A04D5F" w:rsidRPr="002D3ADC" w:rsidRDefault="00151A65" w:rsidP="00151A65">
            <w:pPr>
              <w:pStyle w:val="TT9pt"/>
              <w:bidi/>
            </w:pPr>
            <w:r>
              <w:rPr>
                <w:rtl/>
              </w:rPr>
              <w:t>ي</w:t>
            </w:r>
            <w:r>
              <w:rPr>
                <w:rFonts w:hint="cs"/>
                <w:rtl/>
              </w:rPr>
              <w:t>مكن</w:t>
            </w:r>
            <w:r w:rsidR="006115B4" w:rsidRPr="006115B4">
              <w:rPr>
                <w:rtl/>
              </w:rPr>
              <w:t xml:space="preserve"> تحديد الأسباب أو اكتشافها بسهولة </w:t>
            </w:r>
            <w:r>
              <w:rPr>
                <w:rFonts w:hint="cs"/>
                <w:rtl/>
              </w:rPr>
              <w:t>بناء</w:t>
            </w:r>
            <w:r w:rsidR="006115B4" w:rsidRPr="006115B4">
              <w:rPr>
                <w:rtl/>
              </w:rPr>
              <w:t xml:space="preserve"> على طبيعة التلوث. </w:t>
            </w:r>
            <w:r w:rsidR="003B6B8E">
              <w:rPr>
                <w:rFonts w:hint="cs"/>
                <w:rtl/>
              </w:rPr>
              <w:t>و</w:t>
            </w:r>
            <w:r w:rsidR="006115B4" w:rsidRPr="006115B4">
              <w:rPr>
                <w:rtl/>
              </w:rPr>
              <w:t>إذا لم يتم التحقق من ا</w:t>
            </w:r>
            <w:r w:rsidR="003B6B8E">
              <w:rPr>
                <w:rtl/>
              </w:rPr>
              <w:t>ل</w:t>
            </w:r>
            <w:r w:rsidR="003B6B8E">
              <w:rPr>
                <w:rFonts w:hint="cs"/>
                <w:rtl/>
              </w:rPr>
              <w:t>أ</w:t>
            </w:r>
            <w:r w:rsidR="006115B4" w:rsidRPr="006115B4">
              <w:rPr>
                <w:rtl/>
              </w:rPr>
              <w:t>سباب، فيجب إجراء تحقيق منهجي في أنظمة إمداد التدفئة والتهوية والتكييف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377CB8C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5C86371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39BDEFD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A04D5F" w:rsidRPr="0093784F" w14:paraId="7083FA73" w14:textId="77777777" w:rsidTr="009C11C0">
        <w:trPr>
          <w:trHeight w:val="3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10F342" w14:textId="77777777" w:rsidR="00A04D5F" w:rsidRPr="002D3ADC" w:rsidRDefault="00A04D5F" w:rsidP="008378C6">
            <w:pPr>
              <w:pStyle w:val="TT9pt"/>
              <w:bidi/>
            </w:pPr>
            <w:r w:rsidRPr="002D3ADC">
              <w:t>27</w:t>
            </w:r>
          </w:p>
        </w:tc>
        <w:tc>
          <w:tcPr>
            <w:tcW w:w="7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0F2FC" w14:textId="0CBFB917" w:rsidR="00A04D5F" w:rsidRPr="002D3ADC" w:rsidRDefault="004256E2" w:rsidP="006115B4">
            <w:pPr>
              <w:pStyle w:val="TT9pt"/>
              <w:bidi/>
            </w:pPr>
            <w:r>
              <w:rPr>
                <w:rFonts w:hint="cs"/>
                <w:rtl/>
              </w:rPr>
              <w:t>في حال تم</w:t>
            </w:r>
            <w:r>
              <w:rPr>
                <w:rtl/>
              </w:rPr>
              <w:t xml:space="preserve"> تحديد أسباب التلوث، </w:t>
            </w:r>
            <w:r>
              <w:rPr>
                <w:rFonts w:hint="cs"/>
                <w:rtl/>
              </w:rPr>
              <w:t xml:space="preserve">يجب </w:t>
            </w:r>
            <w:r w:rsidR="006115B4" w:rsidRPr="006115B4">
              <w:rPr>
                <w:rtl/>
              </w:rPr>
              <w:t xml:space="preserve">عزل </w:t>
            </w:r>
            <w:r>
              <w:rPr>
                <w:rFonts w:hint="cs"/>
                <w:rtl/>
              </w:rPr>
              <w:t xml:space="preserve">منطقة </w:t>
            </w:r>
            <w:r w:rsidR="00A46C21">
              <w:rPr>
                <w:rtl/>
              </w:rPr>
              <w:t>التلوث والقيام بال</w:t>
            </w:r>
            <w:r w:rsidR="00A46C21">
              <w:rPr>
                <w:rFonts w:hint="cs"/>
                <w:rtl/>
              </w:rPr>
              <w:t>اجراءات</w:t>
            </w:r>
            <w:r w:rsidR="006115B4" w:rsidRPr="006115B4">
              <w:rPr>
                <w:rtl/>
              </w:rPr>
              <w:t xml:space="preserve"> الضرورية لحل المشكلة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0867660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1782FFE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AD60B80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A04D5F" w:rsidRPr="0093784F" w14:paraId="6E3203E9" w14:textId="77777777" w:rsidTr="009C11C0">
        <w:trPr>
          <w:trHeight w:val="3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2BFC86" w14:textId="77777777" w:rsidR="00A04D5F" w:rsidRPr="002D3ADC" w:rsidRDefault="00A04D5F" w:rsidP="008378C6">
            <w:pPr>
              <w:pStyle w:val="TT9pt"/>
              <w:bidi/>
            </w:pPr>
            <w:r w:rsidRPr="002D3ADC">
              <w:t>28</w:t>
            </w:r>
          </w:p>
        </w:tc>
        <w:tc>
          <w:tcPr>
            <w:tcW w:w="7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36624" w14:textId="4C3B72BB" w:rsidR="00A04D5F" w:rsidRPr="002D3ADC" w:rsidRDefault="00A46C21" w:rsidP="00A46C21">
            <w:pPr>
              <w:pStyle w:val="TT9pt"/>
              <w:bidi/>
            </w:pPr>
            <w:r>
              <w:rPr>
                <w:rtl/>
              </w:rPr>
              <w:t>إ</w:t>
            </w:r>
            <w:r>
              <w:rPr>
                <w:rFonts w:hint="cs"/>
                <w:rtl/>
              </w:rPr>
              <w:t xml:space="preserve">بلاغ </w:t>
            </w:r>
            <w:r>
              <w:rPr>
                <w:rtl/>
              </w:rPr>
              <w:t xml:space="preserve">موظفي العمليات </w:t>
            </w:r>
            <w:r>
              <w:rPr>
                <w:rFonts w:hint="cs"/>
                <w:rtl/>
              </w:rPr>
              <w:t xml:space="preserve">عن </w:t>
            </w:r>
            <w:r w:rsidR="001C6384" w:rsidRPr="001C6384">
              <w:rPr>
                <w:rtl/>
              </w:rPr>
              <w:t xml:space="preserve">طبيعة التلوث وطلب المشورة </w:t>
            </w:r>
            <w:r>
              <w:rPr>
                <w:rFonts w:hint="cs"/>
                <w:rtl/>
              </w:rPr>
              <w:t>حول</w:t>
            </w:r>
            <w:r w:rsidR="001C6384" w:rsidRPr="001C6384">
              <w:rPr>
                <w:rtl/>
              </w:rPr>
              <w:t xml:space="preserve"> الآثار قبل استعادة إمدادات التدفئة والتهوية والتكييف للمنطقة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7F2352B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EE6E0A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300510B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A04D5F" w:rsidRPr="0093784F" w14:paraId="764D52FD" w14:textId="77777777" w:rsidTr="009C11C0">
        <w:trPr>
          <w:trHeight w:val="3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CCF7A9" w14:textId="77777777" w:rsidR="00A04D5F" w:rsidRPr="002D3ADC" w:rsidRDefault="00A04D5F" w:rsidP="008378C6">
            <w:pPr>
              <w:pStyle w:val="TT9pt"/>
              <w:bidi/>
            </w:pPr>
            <w:r w:rsidRPr="002D3ADC">
              <w:t>29</w:t>
            </w:r>
          </w:p>
        </w:tc>
        <w:tc>
          <w:tcPr>
            <w:tcW w:w="7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5C52B" w14:textId="359A8868" w:rsidR="00A04D5F" w:rsidRPr="002D3ADC" w:rsidRDefault="001C6384" w:rsidP="00027FCE">
            <w:pPr>
              <w:pStyle w:val="TT9pt"/>
              <w:bidi/>
            </w:pPr>
            <w:r w:rsidRPr="001C6384">
              <w:rPr>
                <w:rtl/>
              </w:rPr>
              <w:t xml:space="preserve">تطهير جميع مجاري التهوية  بالكامل حتى </w:t>
            </w:r>
            <w:r w:rsidR="00027FCE">
              <w:rPr>
                <w:rFonts w:hint="cs"/>
                <w:rtl/>
              </w:rPr>
              <w:t>يتم التأكد من خلو هذه المجاري من أية آثار للتلوث.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0A9D3FF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E369B27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FEB05E0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A04D5F" w:rsidRPr="0093784F" w14:paraId="0E88E2DA" w14:textId="77777777" w:rsidTr="009C11C0">
        <w:trPr>
          <w:trHeight w:val="3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75B46A" w14:textId="77777777" w:rsidR="00A04D5F" w:rsidRPr="002D3ADC" w:rsidRDefault="00A04D5F" w:rsidP="008378C6">
            <w:pPr>
              <w:pStyle w:val="TT9pt"/>
              <w:bidi/>
            </w:pPr>
            <w:r w:rsidRPr="002D3ADC">
              <w:t>30</w:t>
            </w:r>
          </w:p>
        </w:tc>
        <w:tc>
          <w:tcPr>
            <w:tcW w:w="7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70DC4" w14:textId="4F6638F4" w:rsidR="00A04D5F" w:rsidRPr="002D3ADC" w:rsidRDefault="00813866" w:rsidP="00813866">
            <w:pPr>
              <w:pStyle w:val="TT9pt"/>
              <w:bidi/>
            </w:pPr>
            <w:r>
              <w:rPr>
                <w:rFonts w:hint="cs"/>
                <w:rtl/>
              </w:rPr>
              <w:t>يمكن استعادة الحالة الطبيعية</w:t>
            </w:r>
            <w:r w:rsidR="00340339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ل</w:t>
            </w:r>
            <w:r w:rsidR="00340339">
              <w:rPr>
                <w:rFonts w:hint="cs"/>
                <w:rtl/>
              </w:rPr>
              <w:t>أ</w:t>
            </w:r>
            <w:r w:rsidR="00AD1CFE" w:rsidRPr="00AD1CFE">
              <w:rPr>
                <w:rtl/>
              </w:rPr>
              <w:t xml:space="preserve">نظمة التدفئة والتهوية والتكييف </w:t>
            </w:r>
            <w:r>
              <w:rPr>
                <w:rFonts w:hint="cs"/>
                <w:rtl/>
              </w:rPr>
              <w:t>عند تأكيد</w:t>
            </w:r>
            <w:r>
              <w:rPr>
                <w:rtl/>
              </w:rPr>
              <w:t xml:space="preserve"> موظفي علم ال</w:t>
            </w:r>
            <w:r>
              <w:rPr>
                <w:rFonts w:hint="cs"/>
                <w:rtl/>
              </w:rPr>
              <w:t>أ</w:t>
            </w:r>
            <w:r w:rsidR="00AD1CFE" w:rsidRPr="00AD1CFE">
              <w:rPr>
                <w:rtl/>
              </w:rPr>
              <w:t xml:space="preserve">حياء الدقيقة </w:t>
            </w:r>
            <w:r>
              <w:rPr>
                <w:rFonts w:hint="cs"/>
                <w:rtl/>
              </w:rPr>
              <w:t>على نقاء و</w:t>
            </w:r>
            <w:r w:rsidR="00AD1CFE" w:rsidRPr="00AD1CFE">
              <w:rPr>
                <w:rtl/>
              </w:rPr>
              <w:t>جودة الهواء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F7E815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38F12DE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2D3B30E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A04D5F" w:rsidRPr="0093784F" w14:paraId="74501719" w14:textId="77777777" w:rsidTr="009C11C0">
        <w:trPr>
          <w:trHeight w:val="3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73729B" w14:textId="77777777" w:rsidR="00A04D5F" w:rsidRPr="002D3ADC" w:rsidRDefault="00A04D5F" w:rsidP="008378C6">
            <w:pPr>
              <w:pStyle w:val="TT9pt"/>
              <w:bidi/>
            </w:pPr>
            <w:r w:rsidRPr="002D3ADC">
              <w:t>31</w:t>
            </w:r>
          </w:p>
        </w:tc>
        <w:tc>
          <w:tcPr>
            <w:tcW w:w="7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071A2" w14:textId="70520C0C" w:rsidR="00A04D5F" w:rsidRPr="002D3ADC" w:rsidRDefault="001C6384" w:rsidP="008E0C81">
            <w:pPr>
              <w:pStyle w:val="TT9pt"/>
              <w:bidi/>
            </w:pPr>
            <w:r w:rsidRPr="001C6384">
              <w:rPr>
                <w:rtl/>
              </w:rPr>
              <w:t>مراجعة الإجراءات التشغيلية للح</w:t>
            </w:r>
            <w:r w:rsidR="008E0C81">
              <w:rPr>
                <w:rFonts w:hint="cs"/>
                <w:rtl/>
              </w:rPr>
              <w:t>و</w:t>
            </w:r>
            <w:r w:rsidRPr="001C6384">
              <w:rPr>
                <w:rtl/>
              </w:rPr>
              <w:t>ادث و</w:t>
            </w:r>
            <w:r w:rsidR="008E0C81">
              <w:rPr>
                <w:rFonts w:hint="cs"/>
                <w:rtl/>
              </w:rPr>
              <w:t>إجراءا ال</w:t>
            </w:r>
            <w:r w:rsidR="008E0C81">
              <w:rPr>
                <w:rtl/>
              </w:rPr>
              <w:t>تعدي</w:t>
            </w:r>
            <w:r w:rsidR="008E0C81">
              <w:rPr>
                <w:rFonts w:hint="cs"/>
                <w:rtl/>
              </w:rPr>
              <w:t>لات</w:t>
            </w:r>
            <w:r w:rsidRPr="001C6384">
              <w:rPr>
                <w:rtl/>
              </w:rPr>
              <w:t xml:space="preserve"> </w:t>
            </w:r>
            <w:r w:rsidR="008E0C81">
              <w:rPr>
                <w:rFonts w:hint="cs"/>
                <w:rtl/>
              </w:rPr>
              <w:t>عند الحاجة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8143F13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BC492F8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F47107B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A04D5F" w:rsidRPr="0093784F" w14:paraId="0549C1A4" w14:textId="77777777" w:rsidTr="009C11C0">
        <w:trPr>
          <w:trHeight w:val="3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F9300CF" w14:textId="77777777" w:rsidR="00A04D5F" w:rsidRPr="002D3ADC" w:rsidRDefault="00A04D5F" w:rsidP="008378C6">
            <w:pPr>
              <w:pStyle w:val="TT9pt"/>
              <w:bidi/>
            </w:pPr>
            <w:r w:rsidRPr="002D3ADC">
              <w:t>32</w:t>
            </w:r>
          </w:p>
        </w:tc>
        <w:tc>
          <w:tcPr>
            <w:tcW w:w="7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2E03E" w14:textId="33A8C2E3" w:rsidR="00A04D5F" w:rsidRPr="002D3ADC" w:rsidRDefault="008E0C81" w:rsidP="008E0C81">
            <w:pPr>
              <w:pStyle w:val="TT9pt"/>
              <w:bidi/>
            </w:pPr>
            <w:r>
              <w:rPr>
                <w:rFonts w:hint="cs"/>
                <w:rtl/>
              </w:rPr>
              <w:t xml:space="preserve">تسجيل </w:t>
            </w:r>
            <w:r w:rsidR="00301679">
              <w:rPr>
                <w:rFonts w:hint="cs"/>
                <w:rtl/>
              </w:rPr>
              <w:t>تاريخ</w:t>
            </w:r>
            <w:r w:rsidR="001C6384" w:rsidRPr="001C6384">
              <w:rPr>
                <w:rtl/>
              </w:rPr>
              <w:t xml:space="preserve"> ووقت </w:t>
            </w:r>
            <w:r>
              <w:rPr>
                <w:rFonts w:hint="cs"/>
                <w:rtl/>
              </w:rPr>
              <w:t xml:space="preserve">وقوع </w:t>
            </w:r>
            <w:r w:rsidR="001C6384" w:rsidRPr="001C6384">
              <w:rPr>
                <w:rtl/>
              </w:rPr>
              <w:t>ا</w:t>
            </w:r>
            <w:r>
              <w:rPr>
                <w:rtl/>
              </w:rPr>
              <w:t>لحادث و</w:t>
            </w:r>
            <w:r w:rsidR="001C6384" w:rsidRPr="001C6384">
              <w:rPr>
                <w:rtl/>
              </w:rPr>
              <w:t>الإجراءات التي تم اتخاذها والشخص المسؤول</w:t>
            </w:r>
            <w:r>
              <w:rPr>
                <w:rFonts w:hint="cs"/>
                <w:rtl/>
              </w:rPr>
              <w:t xml:space="preserve"> عنها</w:t>
            </w:r>
            <w:r w:rsidR="00301679">
              <w:rPr>
                <w:rFonts w:hint="cs"/>
                <w:rtl/>
              </w:rPr>
              <w:t>،</w:t>
            </w:r>
            <w:r w:rsidR="001C6384" w:rsidRPr="001C6384">
              <w:rPr>
                <w:rtl/>
              </w:rPr>
              <w:t xml:space="preserve"> وذلك </w:t>
            </w:r>
            <w:r>
              <w:rPr>
                <w:rFonts w:hint="cs"/>
                <w:rtl/>
              </w:rPr>
              <w:t>بهدف الاستعانة بها</w:t>
            </w:r>
            <w:r w:rsidR="001C6384" w:rsidRPr="001C6384">
              <w:rPr>
                <w:rtl/>
              </w:rPr>
              <w:t xml:space="preserve"> مستقبلًا</w:t>
            </w:r>
            <w:r>
              <w:rPr>
                <w:rFonts w:hint="cs"/>
                <w:rtl/>
              </w:rPr>
              <w:t xml:space="preserve"> عند الحاجة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EB1523C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3ACABFA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24E6A1E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A04D5F" w:rsidRPr="0093784F" w14:paraId="2713CA4A" w14:textId="77777777" w:rsidTr="009C11C0">
        <w:trPr>
          <w:trHeight w:val="3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99661A7" w14:textId="77777777" w:rsidR="00A04D5F" w:rsidRPr="002D3ADC" w:rsidRDefault="00A04D5F" w:rsidP="008378C6">
            <w:pPr>
              <w:pStyle w:val="TT9pt"/>
              <w:bidi/>
            </w:pPr>
            <w:r w:rsidRPr="002D3ADC">
              <w:t>33</w:t>
            </w:r>
          </w:p>
        </w:tc>
        <w:tc>
          <w:tcPr>
            <w:tcW w:w="73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2D42E6" w14:textId="632606E7" w:rsidR="00A04D5F" w:rsidRPr="0020285E" w:rsidRDefault="00C4124E" w:rsidP="00F408D9">
            <w:pPr>
              <w:pStyle w:val="Bullet1"/>
              <w:bidi/>
              <w:rPr>
                <w:sz w:val="18"/>
                <w:szCs w:val="18"/>
              </w:rPr>
            </w:pPr>
            <w:r w:rsidRPr="00C4124E">
              <w:rPr>
                <w:sz w:val="18"/>
                <w:szCs w:val="18"/>
                <w:rtl/>
              </w:rPr>
              <w:t xml:space="preserve">حوادث </w:t>
            </w:r>
            <w:r w:rsidR="00F408D9">
              <w:rPr>
                <w:rFonts w:hint="cs"/>
                <w:sz w:val="18"/>
                <w:szCs w:val="18"/>
                <w:rtl/>
              </w:rPr>
              <w:t xml:space="preserve">انتشار الحريق المرتبطة بأنطمة </w:t>
            </w:r>
            <w:r w:rsidRPr="00C4124E">
              <w:rPr>
                <w:sz w:val="18"/>
                <w:szCs w:val="18"/>
                <w:rtl/>
              </w:rPr>
              <w:t xml:space="preserve">التدفئة والتهوية والتكييف </w:t>
            </w:r>
          </w:p>
          <w:p w14:paraId="786C3583" w14:textId="14D52A3E" w:rsidR="00A04D5F" w:rsidRPr="0020285E" w:rsidRDefault="00CA6229" w:rsidP="00CA6229">
            <w:pPr>
              <w:pStyle w:val="Bullet1"/>
              <w:bidi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 xml:space="preserve">عرض </w:t>
            </w:r>
            <w:r>
              <w:rPr>
                <w:rFonts w:hint="cs"/>
                <w:sz w:val="18"/>
                <w:szCs w:val="18"/>
                <w:rtl/>
              </w:rPr>
              <w:t>خطط</w:t>
            </w:r>
            <w:r>
              <w:rPr>
                <w:sz w:val="18"/>
                <w:szCs w:val="18"/>
                <w:rtl/>
              </w:rPr>
              <w:t xml:space="preserve"> الإ</w:t>
            </w:r>
            <w:r>
              <w:rPr>
                <w:rFonts w:hint="cs"/>
                <w:sz w:val="18"/>
                <w:szCs w:val="18"/>
                <w:rtl/>
              </w:rPr>
              <w:t>ج</w:t>
            </w:r>
            <w:r w:rsidR="00C4124E" w:rsidRPr="00C4124E">
              <w:rPr>
                <w:sz w:val="18"/>
                <w:szCs w:val="18"/>
                <w:rtl/>
              </w:rPr>
              <w:t xml:space="preserve">لاء لكل طابق </w:t>
            </w:r>
            <w:r>
              <w:rPr>
                <w:rFonts w:hint="cs"/>
                <w:sz w:val="18"/>
                <w:szCs w:val="18"/>
                <w:rtl/>
              </w:rPr>
              <w:t>في مكان واضح</w:t>
            </w:r>
          </w:p>
          <w:p w14:paraId="6A4DD920" w14:textId="69D77CC7" w:rsidR="00A04D5F" w:rsidRPr="0020285E" w:rsidRDefault="00C4124E" w:rsidP="00C35DEA">
            <w:pPr>
              <w:pStyle w:val="Bullet1"/>
              <w:bidi/>
              <w:rPr>
                <w:sz w:val="18"/>
                <w:szCs w:val="18"/>
              </w:rPr>
            </w:pPr>
            <w:r w:rsidRPr="00C4124E">
              <w:rPr>
                <w:sz w:val="18"/>
                <w:szCs w:val="18"/>
                <w:rtl/>
              </w:rPr>
              <w:t xml:space="preserve">عرض </w:t>
            </w:r>
            <w:r w:rsidR="00C35DEA">
              <w:rPr>
                <w:rFonts w:hint="cs"/>
                <w:sz w:val="18"/>
                <w:szCs w:val="18"/>
                <w:rtl/>
              </w:rPr>
              <w:t>خطة شاملة للموقع</w:t>
            </w:r>
            <w:r w:rsidRPr="00C4124E">
              <w:rPr>
                <w:sz w:val="18"/>
                <w:szCs w:val="18"/>
                <w:rtl/>
              </w:rPr>
              <w:t xml:space="preserve"> ،</w:t>
            </w:r>
            <w:r w:rsidR="00C35DEA">
              <w:rPr>
                <w:rFonts w:hint="cs"/>
                <w:sz w:val="18"/>
                <w:szCs w:val="18"/>
                <w:rtl/>
              </w:rPr>
              <w:t xml:space="preserve"> تشمل</w:t>
            </w:r>
            <w:r w:rsidRPr="00C4124E">
              <w:rPr>
                <w:sz w:val="18"/>
                <w:szCs w:val="18"/>
                <w:rtl/>
              </w:rPr>
              <w:t xml:space="preserve"> النقطة الشمالية ومعلومات التواصل في حالات الطوارئ</w:t>
            </w:r>
          </w:p>
          <w:p w14:paraId="1CA11702" w14:textId="3F4EBD26" w:rsidR="00EE3990" w:rsidRPr="00EE3990" w:rsidRDefault="00EE3990" w:rsidP="00192D9F">
            <w:pPr>
              <w:pStyle w:val="Bullet1"/>
              <w:bidi/>
            </w:pPr>
            <w:r w:rsidRPr="00EE3990">
              <w:rPr>
                <w:sz w:val="18"/>
                <w:szCs w:val="18"/>
                <w:rtl/>
              </w:rPr>
              <w:t xml:space="preserve">عرض </w:t>
            </w:r>
            <w:r w:rsidR="00192D9F">
              <w:rPr>
                <w:rFonts w:hint="cs"/>
                <w:sz w:val="18"/>
                <w:szCs w:val="18"/>
                <w:rtl/>
              </w:rPr>
              <w:t>النسخة الحالية</w:t>
            </w:r>
            <w:r w:rsidRPr="00EE3990">
              <w:rPr>
                <w:sz w:val="18"/>
                <w:szCs w:val="18"/>
                <w:rtl/>
              </w:rPr>
              <w:t xml:space="preserve"> من البيان السنوي للسلامة من الحرائق</w:t>
            </w:r>
          </w:p>
          <w:p w14:paraId="2CC0CE5E" w14:textId="62D54B01" w:rsidR="00EE3990" w:rsidRDefault="00EE3990" w:rsidP="00EE3990">
            <w:pPr>
              <w:pStyle w:val="Bullet1"/>
              <w:bidi/>
            </w:pPr>
            <w:r w:rsidRPr="00EE3990">
              <w:rPr>
                <w:rtl/>
              </w:rPr>
              <w:t>سجلات الصيانة لتدابير السلامة من الحرائق الأساسية</w:t>
            </w:r>
            <w:r w:rsidRPr="00EE3990">
              <w:t xml:space="preserve"> </w:t>
            </w:r>
            <w:r w:rsidR="00192D9F">
              <w:rPr>
                <w:rFonts w:hint="cs"/>
                <w:rtl/>
              </w:rPr>
              <w:t>متاحة بسهولة</w:t>
            </w:r>
          </w:p>
          <w:p w14:paraId="674AAB30" w14:textId="3E1B3072" w:rsidR="00A04D5F" w:rsidRPr="002D3ADC" w:rsidRDefault="00192D9F" w:rsidP="00192D9F">
            <w:pPr>
              <w:pStyle w:val="Bullet1"/>
              <w:bidi/>
            </w:pPr>
            <w:r>
              <w:rPr>
                <w:rFonts w:hint="cs"/>
                <w:rtl/>
              </w:rPr>
              <w:t xml:space="preserve">النظر في مدى </w:t>
            </w:r>
            <w:r w:rsidR="00047A31">
              <w:rPr>
                <w:rFonts w:hint="cs"/>
                <w:rtl/>
              </w:rPr>
              <w:t>الحاجة</w:t>
            </w:r>
            <w:r>
              <w:rPr>
                <w:rtl/>
              </w:rPr>
              <w:t xml:space="preserve"> إلى </w:t>
            </w:r>
            <w:r>
              <w:rPr>
                <w:rFonts w:hint="cs"/>
                <w:rtl/>
              </w:rPr>
              <w:t>ا</w:t>
            </w:r>
            <w:r w:rsidR="00EE3990" w:rsidRPr="00EE3990">
              <w:rPr>
                <w:rtl/>
              </w:rPr>
              <w:t xml:space="preserve">لتدريب على </w:t>
            </w:r>
            <w:r>
              <w:rPr>
                <w:rFonts w:hint="cs"/>
                <w:rtl/>
              </w:rPr>
              <w:t>سبل التصدي الأولي للحرائق</w:t>
            </w:r>
            <w:r w:rsidR="00EE3990" w:rsidRPr="00EE3990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وإجلاء المرفق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6963D3C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CB7F6BF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881CFF4" w14:textId="77777777" w:rsidR="00A04D5F" w:rsidRPr="0093784F" w:rsidRDefault="00A04D5F" w:rsidP="009C11C0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A04D5F" w:rsidRPr="0093784F" w14:paraId="5F97C40D" w14:textId="77777777" w:rsidTr="009C11C0">
        <w:trPr>
          <w:trHeight w:val="1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64B5A"/>
            <w:noWrap/>
            <w:vAlign w:val="center"/>
          </w:tcPr>
          <w:p w14:paraId="3D443C18" w14:textId="5E1DDBB7" w:rsidR="00A04D5F" w:rsidRPr="0093784F" w:rsidRDefault="005A232E" w:rsidP="009C11C0">
            <w:pPr>
              <w:pStyle w:val="THWhite"/>
            </w:pPr>
            <w:r>
              <w:rPr>
                <w:rFonts w:hint="cs"/>
                <w:rtl/>
              </w:rPr>
              <w:t>م</w:t>
            </w:r>
          </w:p>
        </w:tc>
        <w:tc>
          <w:tcPr>
            <w:tcW w:w="3712" w:type="dxa"/>
            <w:tcBorders>
              <w:top w:val="single" w:sz="4" w:space="0" w:color="auto"/>
              <w:bottom w:val="single" w:sz="4" w:space="0" w:color="auto"/>
            </w:tcBorders>
            <w:shd w:val="clear" w:color="auto" w:fill="264B5A"/>
            <w:vAlign w:val="center"/>
          </w:tcPr>
          <w:p w14:paraId="7DC23BEF" w14:textId="063FDBBC" w:rsidR="00A04D5F" w:rsidRPr="0093784F" w:rsidRDefault="005A232E" w:rsidP="009C11C0">
            <w:pPr>
              <w:pStyle w:val="THWhite"/>
            </w:pPr>
            <w:r>
              <w:rPr>
                <w:rFonts w:hint="cs"/>
                <w:rtl/>
              </w:rPr>
              <w:t>ملاحظات المراجع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vAlign w:val="center"/>
          </w:tcPr>
          <w:p w14:paraId="1F822A26" w14:textId="4AB1A65C" w:rsidR="00A04D5F" w:rsidRPr="0093784F" w:rsidRDefault="005A232E" w:rsidP="00BD4153">
            <w:pPr>
              <w:pStyle w:val="THWhite"/>
              <w:rPr>
                <w:rtl/>
              </w:rPr>
            </w:pPr>
            <w:r>
              <w:rPr>
                <w:rFonts w:hint="cs"/>
                <w:rtl/>
              </w:rPr>
              <w:t>ا</w:t>
            </w:r>
            <w:r w:rsidR="00BD4153">
              <w:rPr>
                <w:rFonts w:hint="cs"/>
                <w:rtl/>
              </w:rPr>
              <w:t>لقرار</w:t>
            </w:r>
          </w:p>
        </w:tc>
      </w:tr>
      <w:tr w:rsidR="00A04D5F" w:rsidRPr="0093784F" w14:paraId="61A40DDE" w14:textId="77777777" w:rsidTr="009C11C0">
        <w:trPr>
          <w:trHeight w:val="105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9152A" w14:textId="2297CD1F" w:rsidR="00A04D5F" w:rsidRPr="00171410" w:rsidRDefault="007A19F6" w:rsidP="007A19F6">
            <w:pPr>
              <w:pStyle w:val="TT9pt"/>
              <w:bidi/>
            </w:pPr>
            <w:r>
              <w:rPr>
                <w:rFonts w:hint="cs"/>
                <w:rtl/>
              </w:rPr>
              <w:t>اسم معد التقرير و توقيعه و التاريخ: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DE26B" w14:textId="4CE768B4" w:rsidR="00A04D5F" w:rsidRPr="00171410" w:rsidRDefault="007A19F6" w:rsidP="007A19F6">
            <w:pPr>
              <w:pStyle w:val="TT9pt"/>
              <w:bidi/>
            </w:pPr>
            <w:r w:rsidRPr="007A19F6">
              <w:rPr>
                <w:rtl/>
              </w:rPr>
              <w:t>اسم المدقق</w:t>
            </w:r>
            <w:r>
              <w:rPr>
                <w:rFonts w:hint="cs"/>
                <w:rtl/>
              </w:rPr>
              <w:t xml:space="preserve"> و توقيعه و التاريخ:</w:t>
            </w:r>
          </w:p>
        </w:tc>
      </w:tr>
      <w:tr w:rsidR="00A04D5F" w:rsidRPr="0093784F" w14:paraId="211519BE" w14:textId="77777777" w:rsidTr="009C11C0">
        <w:trPr>
          <w:trHeight w:val="105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4E62C" w14:textId="77777777" w:rsidR="00A04D5F" w:rsidRPr="00171410" w:rsidRDefault="00A04D5F" w:rsidP="009C11C0">
            <w:pPr>
              <w:pStyle w:val="TT9pt"/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F0EBC" w14:textId="77777777" w:rsidR="00A04D5F" w:rsidRPr="00171410" w:rsidRDefault="00A04D5F" w:rsidP="009C11C0">
            <w:pPr>
              <w:pStyle w:val="TT9pt"/>
            </w:pPr>
          </w:p>
        </w:tc>
      </w:tr>
      <w:tr w:rsidR="00A04D5F" w:rsidRPr="0093784F" w14:paraId="64E119CB" w14:textId="77777777" w:rsidTr="009C11C0">
        <w:trPr>
          <w:trHeight w:val="479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94086" w14:textId="77777777" w:rsidR="00A04D5F" w:rsidRPr="0093784F" w:rsidRDefault="00A04D5F" w:rsidP="009C11C0">
            <w:pPr>
              <w:pStyle w:val="TT9pt"/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D3EDA" w14:textId="77777777" w:rsidR="00A04D5F" w:rsidRPr="0093784F" w:rsidRDefault="00A04D5F" w:rsidP="009C11C0">
            <w:pPr>
              <w:pStyle w:val="TT9pt"/>
            </w:pPr>
          </w:p>
        </w:tc>
      </w:tr>
    </w:tbl>
    <w:p w14:paraId="495314E9" w14:textId="77777777" w:rsidR="00FF00B2" w:rsidRPr="007A2051" w:rsidRDefault="00FF00B2" w:rsidP="00FF00B2">
      <w:pPr>
        <w:rPr>
          <w:sz w:val="22"/>
          <w:szCs w:val="22"/>
        </w:rPr>
      </w:pPr>
    </w:p>
    <w:p w14:paraId="775A5578" w14:textId="77777777" w:rsidR="009700A6" w:rsidRDefault="009700A6" w:rsidP="003F16B2">
      <w:pPr>
        <w:tabs>
          <w:tab w:val="left" w:pos="7290"/>
        </w:tabs>
      </w:pPr>
    </w:p>
    <w:p w14:paraId="2743B2D4" w14:textId="42FCB411" w:rsidR="009700A6" w:rsidRDefault="009700A6" w:rsidP="003F16B2">
      <w:pPr>
        <w:tabs>
          <w:tab w:val="left" w:pos="7290"/>
        </w:tabs>
        <w:rPr>
          <w:rtl/>
        </w:rPr>
      </w:pPr>
    </w:p>
    <w:p w14:paraId="7394D7CC" w14:textId="77CA2FD6" w:rsidR="00BD4153" w:rsidRDefault="00BD4153" w:rsidP="003F16B2">
      <w:pPr>
        <w:tabs>
          <w:tab w:val="left" w:pos="7290"/>
        </w:tabs>
        <w:rPr>
          <w:rtl/>
        </w:rPr>
      </w:pPr>
    </w:p>
    <w:p w14:paraId="229A1762" w14:textId="140F1049" w:rsidR="00BD4153" w:rsidRDefault="00BD4153" w:rsidP="003F16B2">
      <w:pPr>
        <w:tabs>
          <w:tab w:val="left" w:pos="7290"/>
        </w:tabs>
        <w:rPr>
          <w:rtl/>
        </w:rPr>
      </w:pPr>
    </w:p>
    <w:p w14:paraId="20F08010" w14:textId="57D6F8BA" w:rsidR="00BD4153" w:rsidRDefault="00BD4153" w:rsidP="003F16B2">
      <w:pPr>
        <w:tabs>
          <w:tab w:val="left" w:pos="7290"/>
        </w:tabs>
        <w:rPr>
          <w:rtl/>
        </w:rPr>
      </w:pPr>
    </w:p>
    <w:p w14:paraId="6D10E56A" w14:textId="52773FEF" w:rsidR="00BD4153" w:rsidRDefault="00BD4153" w:rsidP="003F16B2">
      <w:pPr>
        <w:tabs>
          <w:tab w:val="left" w:pos="7290"/>
        </w:tabs>
        <w:rPr>
          <w:rtl/>
        </w:rPr>
      </w:pPr>
    </w:p>
    <w:p w14:paraId="43DC92D5" w14:textId="443DD211" w:rsidR="00BD4153" w:rsidRDefault="00BD4153" w:rsidP="003F16B2">
      <w:pPr>
        <w:tabs>
          <w:tab w:val="left" w:pos="7290"/>
        </w:tabs>
        <w:rPr>
          <w:rtl/>
        </w:rPr>
      </w:pPr>
    </w:p>
    <w:p w14:paraId="12B0A3CE" w14:textId="35AC48EB" w:rsidR="00BD4153" w:rsidRDefault="00BD4153" w:rsidP="003F16B2">
      <w:pPr>
        <w:tabs>
          <w:tab w:val="left" w:pos="7290"/>
        </w:tabs>
        <w:rPr>
          <w:rtl/>
        </w:rPr>
      </w:pPr>
    </w:p>
    <w:p w14:paraId="2D763CF5" w14:textId="7B059C0E" w:rsidR="00BD4153" w:rsidRDefault="00BD4153" w:rsidP="003F16B2">
      <w:pPr>
        <w:tabs>
          <w:tab w:val="left" w:pos="7290"/>
        </w:tabs>
        <w:rPr>
          <w:rtl/>
        </w:rPr>
      </w:pPr>
    </w:p>
    <w:p w14:paraId="2140AC90" w14:textId="2A97EAB9" w:rsidR="00BD4153" w:rsidRDefault="00BD4153" w:rsidP="003F16B2">
      <w:pPr>
        <w:tabs>
          <w:tab w:val="left" w:pos="7290"/>
        </w:tabs>
        <w:rPr>
          <w:rtl/>
        </w:rPr>
      </w:pPr>
    </w:p>
    <w:p w14:paraId="211484B7" w14:textId="61021BF8" w:rsidR="00BD4153" w:rsidRDefault="00BD4153" w:rsidP="003F16B2">
      <w:pPr>
        <w:tabs>
          <w:tab w:val="left" w:pos="7290"/>
        </w:tabs>
        <w:rPr>
          <w:rtl/>
        </w:rPr>
      </w:pPr>
    </w:p>
    <w:p w14:paraId="28F7E54B" w14:textId="203DEBDA" w:rsidR="00BD4153" w:rsidRDefault="00BD4153" w:rsidP="003F16B2">
      <w:pPr>
        <w:tabs>
          <w:tab w:val="left" w:pos="7290"/>
        </w:tabs>
        <w:rPr>
          <w:rtl/>
        </w:rPr>
      </w:pPr>
    </w:p>
    <w:p w14:paraId="028DDA5F" w14:textId="0FB04288" w:rsidR="00BD4153" w:rsidRDefault="00BD4153" w:rsidP="003F16B2">
      <w:pPr>
        <w:tabs>
          <w:tab w:val="left" w:pos="7290"/>
        </w:tabs>
        <w:rPr>
          <w:rtl/>
        </w:rPr>
      </w:pPr>
    </w:p>
    <w:p w14:paraId="77F52608" w14:textId="7AD11C38" w:rsidR="00BD4153" w:rsidRDefault="00BD4153" w:rsidP="003F16B2">
      <w:pPr>
        <w:tabs>
          <w:tab w:val="left" w:pos="7290"/>
        </w:tabs>
        <w:rPr>
          <w:rtl/>
        </w:rPr>
      </w:pPr>
    </w:p>
    <w:p w14:paraId="43348322" w14:textId="703C6023" w:rsidR="00BD4153" w:rsidRDefault="00BD4153" w:rsidP="003F16B2">
      <w:pPr>
        <w:tabs>
          <w:tab w:val="left" w:pos="7290"/>
        </w:tabs>
        <w:rPr>
          <w:rtl/>
        </w:rPr>
      </w:pPr>
    </w:p>
    <w:p w14:paraId="57411387" w14:textId="11F04379" w:rsidR="00BD4153" w:rsidRDefault="00BD4153" w:rsidP="003F16B2">
      <w:pPr>
        <w:tabs>
          <w:tab w:val="left" w:pos="7290"/>
        </w:tabs>
        <w:rPr>
          <w:rtl/>
        </w:rPr>
      </w:pPr>
    </w:p>
    <w:p w14:paraId="49592EFB" w14:textId="25A22766" w:rsidR="00BD4153" w:rsidRDefault="00BD4153" w:rsidP="003F16B2">
      <w:pPr>
        <w:tabs>
          <w:tab w:val="left" w:pos="7290"/>
        </w:tabs>
        <w:rPr>
          <w:rtl/>
        </w:rPr>
      </w:pPr>
    </w:p>
    <w:p w14:paraId="58CE37DD" w14:textId="175941E1" w:rsidR="00BD4153" w:rsidRDefault="00BD4153" w:rsidP="003F16B2">
      <w:pPr>
        <w:tabs>
          <w:tab w:val="left" w:pos="7290"/>
        </w:tabs>
        <w:rPr>
          <w:rtl/>
        </w:rPr>
      </w:pPr>
    </w:p>
    <w:p w14:paraId="025000F6" w14:textId="4B764ED4" w:rsidR="00BD4153" w:rsidRDefault="00BD4153" w:rsidP="003F16B2">
      <w:pPr>
        <w:tabs>
          <w:tab w:val="left" w:pos="7290"/>
        </w:tabs>
      </w:pPr>
    </w:p>
    <w:p w14:paraId="14BAEEF0" w14:textId="626D3172" w:rsidR="008B76E2" w:rsidRDefault="008B76E2" w:rsidP="003F16B2">
      <w:pPr>
        <w:tabs>
          <w:tab w:val="left" w:pos="7290"/>
        </w:tabs>
      </w:pPr>
    </w:p>
    <w:p w14:paraId="120ECE77" w14:textId="5D135BDC" w:rsidR="008B76E2" w:rsidRDefault="008B76E2" w:rsidP="003F16B2">
      <w:pPr>
        <w:tabs>
          <w:tab w:val="left" w:pos="7290"/>
        </w:tabs>
      </w:pPr>
    </w:p>
    <w:p w14:paraId="4AB7DC57" w14:textId="77777777" w:rsidR="008B76E2" w:rsidRDefault="008B76E2" w:rsidP="003F16B2">
      <w:pPr>
        <w:tabs>
          <w:tab w:val="left" w:pos="7290"/>
        </w:tabs>
      </w:pPr>
    </w:p>
    <w:tbl>
      <w:tblPr>
        <w:bidiVisual/>
        <w:tblW w:w="10090" w:type="dxa"/>
        <w:tblInd w:w="-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0"/>
        <w:gridCol w:w="3712"/>
        <w:gridCol w:w="1980"/>
        <w:gridCol w:w="1694"/>
        <w:gridCol w:w="508"/>
        <w:gridCol w:w="26"/>
        <w:gridCol w:w="482"/>
        <w:gridCol w:w="508"/>
      </w:tblGrid>
      <w:tr w:rsidR="009700A6" w:rsidRPr="00171410" w14:paraId="18E9190B" w14:textId="77777777" w:rsidTr="002C0A32">
        <w:trPr>
          <w:trHeight w:val="105"/>
          <w:tblHeader/>
        </w:trPr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76E7128" w14:textId="57BB92A0" w:rsidR="009700A6" w:rsidRPr="002C0A32" w:rsidRDefault="009700A6" w:rsidP="002C0A32">
            <w:pPr>
              <w:pStyle w:val="RevisionTableHeading"/>
              <w:bidi/>
              <w:rPr>
                <w:b w:val="0"/>
                <w:bCs/>
                <w:rtl/>
              </w:rPr>
            </w:pPr>
            <w:r w:rsidRPr="002C0A32">
              <w:rPr>
                <w:b w:val="0"/>
                <w:bCs/>
              </w:rPr>
              <w:br w:type="page"/>
            </w:r>
            <w:r w:rsidR="00A126C6" w:rsidRPr="002C0A32">
              <w:rPr>
                <w:rFonts w:hint="cs"/>
                <w:b w:val="0"/>
                <w:bCs/>
                <w:rtl/>
              </w:rPr>
              <w:t>اسم المبنى:</w:t>
            </w:r>
          </w:p>
        </w:tc>
        <w:tc>
          <w:tcPr>
            <w:tcW w:w="22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F7C0A9" w14:textId="7821CA76" w:rsidR="009700A6" w:rsidRPr="002C0A32" w:rsidRDefault="002C0A32" w:rsidP="002C0A32">
            <w:pPr>
              <w:pStyle w:val="RevisionTableHeading"/>
              <w:bidi/>
              <w:rPr>
                <w:b w:val="0"/>
                <w:bCs/>
              </w:rPr>
            </w:pPr>
            <w:r w:rsidRPr="002C0A32">
              <w:rPr>
                <w:rFonts w:hint="cs"/>
                <w:b w:val="0"/>
                <w:bCs/>
                <w:rtl/>
              </w:rPr>
              <w:t>الرقم المرجعي: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6BE8D" w14:textId="77777777" w:rsidR="009700A6" w:rsidRPr="00171410" w:rsidRDefault="009700A6" w:rsidP="009C11C0">
            <w:pPr>
              <w:pStyle w:val="RevisionTableHeading"/>
              <w:rPr>
                <w:color w:val="000000"/>
              </w:rPr>
            </w:pPr>
            <w:r w:rsidRPr="00171410">
              <w:t xml:space="preserve">REV- 001 </w:t>
            </w:r>
          </w:p>
        </w:tc>
      </w:tr>
      <w:tr w:rsidR="002C0A32" w:rsidRPr="0093784F" w14:paraId="1D8D0117" w14:textId="77777777" w:rsidTr="002C0A32">
        <w:trPr>
          <w:trHeight w:val="133"/>
          <w:tblHeader/>
        </w:trPr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172821A" w14:textId="6BEADAD8" w:rsidR="002C0A32" w:rsidRPr="00873E11" w:rsidRDefault="00234A51" w:rsidP="00234A51">
            <w:pPr>
              <w:pStyle w:val="RevisionTableText"/>
              <w:jc w:val="right"/>
            </w:pPr>
            <w:r>
              <w:rPr>
                <w:rtl/>
              </w:rPr>
              <w:t>المجلد الخامس</w:t>
            </w:r>
            <w:r>
              <w:rPr>
                <w:rFonts w:hint="cs"/>
                <w:rtl/>
              </w:rPr>
              <w:t xml:space="preserve"> </w:t>
            </w:r>
            <w:r w:rsidR="002C0A32" w:rsidRPr="009C11C0">
              <w:rPr>
                <w:rtl/>
              </w:rPr>
              <w:t>إدارة العمليات</w:t>
            </w:r>
            <w:r>
              <w:rPr>
                <w:rFonts w:hint="cs"/>
                <w:rtl/>
              </w:rPr>
              <w:t>- الفصل الرابع</w:t>
            </w:r>
          </w:p>
        </w:tc>
        <w:tc>
          <w:tcPr>
            <w:tcW w:w="22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F607BE" w14:textId="77777777" w:rsidR="002C0A32" w:rsidRPr="00873E11" w:rsidRDefault="002C0A32" w:rsidP="002C0A32">
            <w:pPr>
              <w:pStyle w:val="RevisionTableTex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3FE3B" w14:textId="77777777" w:rsidR="002C0A32" w:rsidRPr="0093784F" w:rsidRDefault="002C0A32" w:rsidP="002C0A32">
            <w:pPr>
              <w:pStyle w:val="RevisionTableText"/>
              <w:rPr>
                <w:color w:val="000000"/>
              </w:rPr>
            </w:pPr>
          </w:p>
        </w:tc>
      </w:tr>
      <w:tr w:rsidR="002C0A32" w:rsidRPr="0093784F" w14:paraId="4B7B58DB" w14:textId="77777777" w:rsidTr="002C0A32">
        <w:trPr>
          <w:trHeight w:val="307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456F9929" w14:textId="77777777" w:rsidR="002C0A32" w:rsidRPr="00854563" w:rsidRDefault="002C0A32" w:rsidP="002C0A32">
            <w:pPr>
              <w:pStyle w:val="TableHeading"/>
            </w:pPr>
          </w:p>
          <w:p w14:paraId="65539082" w14:textId="0054ED2B" w:rsidR="002C0A32" w:rsidRPr="002C0A32" w:rsidRDefault="002C0A32" w:rsidP="002C0A32">
            <w:pPr>
              <w:pStyle w:val="TableHeading"/>
              <w:jc w:val="center"/>
              <w:rPr>
                <w:b w:val="0"/>
                <w:bCs/>
              </w:rPr>
            </w:pPr>
            <w:r w:rsidRPr="002C0A32">
              <w:rPr>
                <w:rFonts w:hint="cs"/>
                <w:b w:val="0"/>
                <w:bCs/>
                <w:rtl/>
              </w:rPr>
              <w:t>م.</w:t>
            </w:r>
          </w:p>
          <w:p w14:paraId="51DBCA87" w14:textId="77777777" w:rsidR="002C0A32" w:rsidRPr="00854563" w:rsidRDefault="002C0A32" w:rsidP="002C0A32">
            <w:pPr>
              <w:pStyle w:val="TableHeading"/>
            </w:pPr>
          </w:p>
        </w:tc>
        <w:tc>
          <w:tcPr>
            <w:tcW w:w="7386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77F58E2E" w14:textId="77777777" w:rsidR="002C0A32" w:rsidRPr="00854563" w:rsidRDefault="002C0A32" w:rsidP="002C0A32">
            <w:pPr>
              <w:pStyle w:val="TableHeading"/>
            </w:pPr>
          </w:p>
          <w:p w14:paraId="225C858E" w14:textId="03DD61CE" w:rsidR="002C0A32" w:rsidRPr="002C0A32" w:rsidRDefault="006A7C7F" w:rsidP="001A3293">
            <w:pPr>
              <w:pStyle w:val="TableHeading"/>
              <w:jc w:val="right"/>
              <w:rPr>
                <w:b w:val="0"/>
                <w:bCs/>
              </w:rPr>
            </w:pPr>
            <w:r>
              <w:rPr>
                <w:rFonts w:hint="cs"/>
                <w:b w:val="0"/>
                <w:bCs/>
                <w:rtl/>
              </w:rPr>
              <w:t xml:space="preserve">إجراءات الاستجابة في </w:t>
            </w:r>
            <w:r w:rsidR="002C0A32" w:rsidRPr="002C0A32">
              <w:rPr>
                <w:rFonts w:hint="cs"/>
                <w:b w:val="0"/>
                <w:bCs/>
                <w:rtl/>
              </w:rPr>
              <w:t>حالات الطوارئ</w:t>
            </w:r>
          </w:p>
          <w:p w14:paraId="527C6264" w14:textId="77777777" w:rsidR="002C0A32" w:rsidRPr="00854563" w:rsidRDefault="002C0A32" w:rsidP="002C0A32">
            <w:pPr>
              <w:pStyle w:val="TableHeading"/>
            </w:pP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8D76CF3" w14:textId="43164915" w:rsidR="002931B9" w:rsidRPr="002931B9" w:rsidRDefault="001E7D3B" w:rsidP="001E7D3B">
            <w:pPr>
              <w:pStyle w:val="RevH8ptcenter"/>
            </w:pPr>
            <w:r>
              <w:rPr>
                <w:rFonts w:hint="cs"/>
                <w:rtl/>
              </w:rPr>
              <w:t>التحقق من الاجراء</w:t>
            </w:r>
          </w:p>
        </w:tc>
      </w:tr>
      <w:tr w:rsidR="002C0A32" w:rsidRPr="0093784F" w14:paraId="6C179A3D" w14:textId="77777777" w:rsidTr="002C0A32">
        <w:trPr>
          <w:trHeight w:val="201"/>
          <w:tblHeader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hideMark/>
          </w:tcPr>
          <w:p w14:paraId="560C9456" w14:textId="77777777" w:rsidR="002C0A32" w:rsidRPr="0093784F" w:rsidRDefault="002C0A32" w:rsidP="002C0A32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7386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hideMark/>
          </w:tcPr>
          <w:p w14:paraId="3BA38BB9" w14:textId="77777777" w:rsidR="002C0A32" w:rsidRPr="0093784F" w:rsidRDefault="002C0A32" w:rsidP="002C0A32">
            <w:pPr>
              <w:jc w:val="center"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C3401F1" w14:textId="4AEA5806" w:rsidR="002C0A32" w:rsidRPr="002250E2" w:rsidRDefault="00D50B35" w:rsidP="002C0A32">
            <w:pPr>
              <w:pStyle w:val="RevH8ptcenter"/>
            </w:pPr>
            <w:r>
              <w:rPr>
                <w:rFonts w:hint="cs"/>
                <w:rtl/>
              </w:rPr>
              <w:t>لا ينطبق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23B23D6" w14:textId="17D8095F" w:rsidR="002C0A32" w:rsidRPr="002250E2" w:rsidRDefault="00D50B35" w:rsidP="002C0A32">
            <w:pPr>
              <w:pStyle w:val="RevH8ptcenter"/>
            </w:pPr>
            <w:r>
              <w:rPr>
                <w:rFonts w:hint="cs"/>
                <w:rtl/>
              </w:rPr>
              <w:t>نعم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1DAA5CD" w14:textId="3C6587E4" w:rsidR="002C0A32" w:rsidRPr="002250E2" w:rsidRDefault="00D50B35" w:rsidP="002C0A32">
            <w:pPr>
              <w:pStyle w:val="RevH8ptcenter"/>
            </w:pPr>
            <w:r>
              <w:rPr>
                <w:rFonts w:hint="cs"/>
                <w:rtl/>
              </w:rPr>
              <w:t>لا</w:t>
            </w:r>
          </w:p>
        </w:tc>
      </w:tr>
      <w:tr w:rsidR="002C0A32" w:rsidRPr="0093784F" w14:paraId="3B34A499" w14:textId="77777777" w:rsidTr="002C0A32">
        <w:trPr>
          <w:trHeight w:val="38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084FE3C" w14:textId="77777777" w:rsidR="002C0A32" w:rsidRPr="00854563" w:rsidRDefault="002C0A32" w:rsidP="002C0A32">
            <w:pPr>
              <w:pStyle w:val="TableText"/>
              <w:rPr>
                <w:b/>
                <w:bCs/>
              </w:rPr>
            </w:pPr>
          </w:p>
        </w:tc>
        <w:tc>
          <w:tcPr>
            <w:tcW w:w="73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292C" w14:textId="478A60CF" w:rsidR="002C0A32" w:rsidRPr="00854563" w:rsidRDefault="00D50B35" w:rsidP="00D50B35">
            <w:pPr>
              <w:pStyle w:val="TableText"/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أنظمة التدفئة و التهوية و التكييف في المدارس و الجامعات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BAA73F9" w14:textId="77777777" w:rsidR="002C0A32" w:rsidRPr="0093784F" w:rsidRDefault="002C0A32" w:rsidP="002C0A3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52FDC04" w14:textId="77777777" w:rsidR="002C0A32" w:rsidRPr="0093784F" w:rsidRDefault="002C0A32" w:rsidP="002C0A3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8186702" w14:textId="77777777" w:rsidR="002C0A32" w:rsidRPr="0093784F" w:rsidRDefault="002C0A32" w:rsidP="002C0A3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C0A32" w:rsidRPr="0093784F" w14:paraId="66B970BB" w14:textId="77777777" w:rsidTr="002C0A32">
        <w:trPr>
          <w:trHeight w:val="38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D9B587F" w14:textId="77777777" w:rsidR="002C0A32" w:rsidRPr="00854563" w:rsidRDefault="002C0A32" w:rsidP="008E641E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73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9EF4F2" w14:textId="7C9FEA08" w:rsidR="002C0A32" w:rsidRPr="00854563" w:rsidRDefault="000B5C3B" w:rsidP="006431A7">
            <w:pPr>
              <w:pStyle w:val="TableText"/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خطة عمل </w:t>
            </w:r>
            <w:r w:rsidR="00043C5D">
              <w:rPr>
                <w:rFonts w:hint="cs"/>
                <w:b/>
                <w:bCs/>
                <w:rtl/>
              </w:rPr>
              <w:t xml:space="preserve">التعامل مع </w:t>
            </w:r>
            <w:r>
              <w:rPr>
                <w:rFonts w:hint="cs"/>
                <w:b/>
                <w:bCs/>
                <w:rtl/>
              </w:rPr>
              <w:t>ال</w:t>
            </w:r>
            <w:r w:rsidR="006431A7">
              <w:rPr>
                <w:rFonts w:hint="cs"/>
                <w:b/>
                <w:bCs/>
                <w:rtl/>
              </w:rPr>
              <w:t xml:space="preserve">حوادث </w:t>
            </w:r>
            <w:r w:rsidR="006431A7">
              <w:rPr>
                <w:b/>
                <w:bCs/>
              </w:rPr>
              <w:t>(IAP)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C27EF03" w14:textId="77777777" w:rsidR="002C0A32" w:rsidRPr="0093784F" w:rsidRDefault="002C0A32" w:rsidP="002C0A3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3090CBF" w14:textId="77777777" w:rsidR="002C0A32" w:rsidRPr="0093784F" w:rsidRDefault="002C0A32" w:rsidP="002C0A3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D3AE03D" w14:textId="77777777" w:rsidR="002C0A32" w:rsidRPr="0093784F" w:rsidRDefault="002C0A32" w:rsidP="002C0A3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C0A32" w:rsidRPr="0093784F" w14:paraId="4F16998D" w14:textId="77777777" w:rsidTr="002C0A32">
        <w:trPr>
          <w:trHeight w:val="286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69756" w14:textId="77777777" w:rsidR="002C0A32" w:rsidRPr="00171410" w:rsidRDefault="002C0A32" w:rsidP="008E641E">
            <w:pPr>
              <w:pStyle w:val="TT9pt"/>
              <w:jc w:val="center"/>
            </w:pPr>
          </w:p>
        </w:tc>
        <w:tc>
          <w:tcPr>
            <w:tcW w:w="73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C2645E" w14:textId="0CA088B4" w:rsidR="002C0A32" w:rsidRPr="00173971" w:rsidRDefault="004F11E3" w:rsidP="00110516">
            <w:pPr>
              <w:pStyle w:val="TT9pt"/>
              <w:bidi/>
            </w:pPr>
            <w:r>
              <w:rPr>
                <w:rFonts w:hint="cs"/>
                <w:rtl/>
              </w:rPr>
              <w:t xml:space="preserve">إن </w:t>
            </w:r>
            <w:r w:rsidR="000B5C3B" w:rsidRPr="000B5C3B">
              <w:rPr>
                <w:rtl/>
              </w:rPr>
              <w:t xml:space="preserve">خطة عمل </w:t>
            </w:r>
            <w:r>
              <w:rPr>
                <w:rFonts w:hint="cs"/>
                <w:rtl/>
              </w:rPr>
              <w:t xml:space="preserve">التعامل مع </w:t>
            </w:r>
            <w:r w:rsidR="000B5C3B" w:rsidRPr="000B5C3B">
              <w:rPr>
                <w:rtl/>
              </w:rPr>
              <w:t>الحوادث هذه</w:t>
            </w:r>
            <w:r w:rsidR="000B5C3B" w:rsidRPr="000B5C3B">
              <w:t xml:space="preserve"> (IAP) </w:t>
            </w:r>
            <w:r w:rsidR="000B5C3B" w:rsidRPr="000B5C3B">
              <w:rPr>
                <w:rtl/>
              </w:rPr>
              <w:t>هي دليل مخصص لمناطق الم</w:t>
            </w:r>
            <w:r w:rsidR="00BD5DFB">
              <w:rPr>
                <w:rFonts w:hint="cs"/>
                <w:rtl/>
              </w:rPr>
              <w:t>نشأة</w:t>
            </w:r>
            <w:r w:rsidR="000B5C3B" w:rsidRPr="000B5C3B">
              <w:rPr>
                <w:rtl/>
              </w:rPr>
              <w:t xml:space="preserve"> ذات الخدمات المعقدة على سبيل المثال ، </w:t>
            </w:r>
            <w:r w:rsidR="00BD5DFB">
              <w:rPr>
                <w:rFonts w:hint="cs"/>
                <w:rtl/>
              </w:rPr>
              <w:t>حجرة غلاية</w:t>
            </w:r>
            <w:r w:rsidR="000B5C3B" w:rsidRPr="000B5C3B">
              <w:rPr>
                <w:rtl/>
              </w:rPr>
              <w:t xml:space="preserve"> رئيسية أو </w:t>
            </w:r>
            <w:r w:rsidR="00BD5DFB">
              <w:rPr>
                <w:rFonts w:hint="cs"/>
                <w:rtl/>
              </w:rPr>
              <w:t xml:space="preserve">حجرة معدات </w:t>
            </w:r>
            <w:r w:rsidR="000B5C3B" w:rsidRPr="000B5C3B">
              <w:rPr>
                <w:rtl/>
              </w:rPr>
              <w:t>متخصصة. يمكن ت</w:t>
            </w:r>
            <w:r w:rsidR="00110516">
              <w:rPr>
                <w:rFonts w:hint="cs"/>
                <w:rtl/>
              </w:rPr>
              <w:t>وضيح</w:t>
            </w:r>
            <w:r w:rsidR="000B5C3B" w:rsidRPr="000B5C3B">
              <w:rPr>
                <w:rtl/>
              </w:rPr>
              <w:t xml:space="preserve"> الإجراءات التي </w:t>
            </w:r>
            <w:r w:rsidR="00110516">
              <w:rPr>
                <w:rFonts w:hint="cs"/>
                <w:rtl/>
              </w:rPr>
              <w:t xml:space="preserve">يجب على </w:t>
            </w:r>
            <w:r w:rsidR="000B5C3B" w:rsidRPr="000B5C3B">
              <w:rPr>
                <w:rtl/>
              </w:rPr>
              <w:t>الأ</w:t>
            </w:r>
            <w:r w:rsidR="00110516">
              <w:rPr>
                <w:rFonts w:hint="cs"/>
                <w:rtl/>
              </w:rPr>
              <w:t xml:space="preserve">فراد </w:t>
            </w:r>
            <w:r w:rsidR="000B5C3B" w:rsidRPr="000B5C3B">
              <w:rPr>
                <w:rtl/>
              </w:rPr>
              <w:t>الم</w:t>
            </w:r>
            <w:r w:rsidR="00110516">
              <w:rPr>
                <w:rFonts w:hint="cs"/>
                <w:rtl/>
              </w:rPr>
              <w:t>كلفين</w:t>
            </w:r>
            <w:r w:rsidR="000B5C3B" w:rsidRPr="000B5C3B">
              <w:rPr>
                <w:rtl/>
              </w:rPr>
              <w:t xml:space="preserve"> والمصرح لهم </w:t>
            </w:r>
            <w:r w:rsidR="00110516">
              <w:rPr>
                <w:rFonts w:hint="cs"/>
                <w:rtl/>
              </w:rPr>
              <w:t xml:space="preserve">القيام بها في </w:t>
            </w:r>
            <w:r w:rsidR="00110516">
              <w:rPr>
                <w:rtl/>
              </w:rPr>
              <w:t>قائمة مرجعية.</w:t>
            </w:r>
            <w:r w:rsidR="00110516">
              <w:rPr>
                <w:rFonts w:hint="cs"/>
                <w:rtl/>
              </w:rPr>
              <w:t xml:space="preserve"> </w:t>
            </w:r>
            <w:r w:rsidR="000B5C3B" w:rsidRPr="000B5C3B">
              <w:rPr>
                <w:rtl/>
              </w:rPr>
              <w:t>تشير الخطوات</w:t>
            </w:r>
            <w:r w:rsidR="00110516">
              <w:rPr>
                <w:rtl/>
              </w:rPr>
              <w:t xml:space="preserve"> أدناه </w:t>
            </w:r>
            <w:r w:rsidR="00110516">
              <w:rPr>
                <w:rFonts w:hint="cs"/>
                <w:rtl/>
              </w:rPr>
              <w:t xml:space="preserve">إلى </w:t>
            </w:r>
            <w:r w:rsidR="00110516">
              <w:rPr>
                <w:rtl/>
              </w:rPr>
              <w:t>بعض المشاكل التي قد ت</w:t>
            </w:r>
            <w:r w:rsidR="00110516">
              <w:rPr>
                <w:rFonts w:hint="cs"/>
                <w:rtl/>
              </w:rPr>
              <w:t>طرأ بالرغم من أن القائمة</w:t>
            </w:r>
            <w:r w:rsidR="000B5C3B" w:rsidRPr="000B5C3B">
              <w:rPr>
                <w:rtl/>
              </w:rPr>
              <w:t xml:space="preserve"> </w:t>
            </w:r>
            <w:r w:rsidR="00110516">
              <w:rPr>
                <w:rFonts w:hint="cs"/>
                <w:rtl/>
              </w:rPr>
              <w:t>ال</w:t>
            </w:r>
            <w:r w:rsidR="000B5C3B" w:rsidRPr="000B5C3B">
              <w:rPr>
                <w:rtl/>
              </w:rPr>
              <w:t xml:space="preserve">أكثر تفصيلاً  </w:t>
            </w:r>
            <w:r w:rsidR="00110516">
              <w:rPr>
                <w:rFonts w:hint="cs"/>
                <w:rtl/>
              </w:rPr>
              <w:t xml:space="preserve">قد تكون ملائمة </w:t>
            </w:r>
            <w:r w:rsidR="000B5C3B" w:rsidRPr="000B5C3B">
              <w:rPr>
                <w:rtl/>
              </w:rPr>
              <w:t>لمنطقة</w:t>
            </w:r>
            <w:r w:rsidR="00110516">
              <w:rPr>
                <w:rFonts w:hint="cs"/>
                <w:rtl/>
              </w:rPr>
              <w:t xml:space="preserve"> محددة</w:t>
            </w:r>
            <w:r w:rsidR="000B5C3B" w:rsidRPr="000B5C3B">
              <w:rPr>
                <w:rtl/>
              </w:rPr>
              <w:t xml:space="preserve"> أو </w:t>
            </w:r>
            <w:r w:rsidR="00110516">
              <w:rPr>
                <w:rtl/>
              </w:rPr>
              <w:t>مناطق م</w:t>
            </w:r>
            <w:r w:rsidR="00110516">
              <w:rPr>
                <w:rFonts w:hint="cs"/>
                <w:rtl/>
              </w:rPr>
              <w:t>عينة</w:t>
            </w:r>
            <w:r w:rsidR="00110516" w:rsidRPr="000B5C3B">
              <w:rPr>
                <w:rtl/>
              </w:rPr>
              <w:t xml:space="preserve">. </w:t>
            </w:r>
            <w:r w:rsidR="00110516">
              <w:rPr>
                <w:rFonts w:hint="cs"/>
                <w:rtl/>
              </w:rPr>
              <w:t>و</w:t>
            </w:r>
            <w:r w:rsidR="000B5C3B" w:rsidRPr="000B5C3B">
              <w:rPr>
                <w:rtl/>
              </w:rPr>
              <w:t xml:space="preserve">يجب توضيح </w:t>
            </w:r>
            <w:r w:rsidR="00110516">
              <w:rPr>
                <w:rFonts w:hint="cs"/>
                <w:rtl/>
              </w:rPr>
              <w:t>المعدات الشخصية</w:t>
            </w:r>
            <w:r w:rsidR="00110516">
              <w:rPr>
                <w:rtl/>
              </w:rPr>
              <w:t xml:space="preserve"> </w:t>
            </w:r>
            <w:r w:rsidR="00110516">
              <w:rPr>
                <w:rFonts w:hint="cs"/>
                <w:rtl/>
              </w:rPr>
              <w:t xml:space="preserve">لمهام </w:t>
            </w:r>
            <w:r w:rsidR="00110516">
              <w:rPr>
                <w:rtl/>
              </w:rPr>
              <w:t>موظفي المرافق الم</w:t>
            </w:r>
            <w:r w:rsidR="00110516">
              <w:rPr>
                <w:rFonts w:hint="cs"/>
                <w:rtl/>
              </w:rPr>
              <w:t>كلفين</w:t>
            </w:r>
            <w:r w:rsidR="00110516">
              <w:rPr>
                <w:rtl/>
              </w:rPr>
              <w:t xml:space="preserve"> ل</w:t>
            </w:r>
            <w:r w:rsidR="00110516">
              <w:rPr>
                <w:rFonts w:hint="cs"/>
                <w:rtl/>
              </w:rPr>
              <w:t>ا</w:t>
            </w:r>
            <w:r w:rsidR="00110516">
              <w:rPr>
                <w:rtl/>
              </w:rPr>
              <w:t xml:space="preserve">تخاذ التدابير الصحيحة </w:t>
            </w:r>
            <w:r w:rsidR="00110516">
              <w:rPr>
                <w:rFonts w:hint="cs"/>
                <w:rtl/>
              </w:rPr>
              <w:t xml:space="preserve"> و</w:t>
            </w:r>
            <w:r w:rsidR="000B5C3B" w:rsidRPr="000B5C3B">
              <w:rPr>
                <w:rtl/>
              </w:rPr>
              <w:t xml:space="preserve">تقليل </w:t>
            </w:r>
            <w:r w:rsidR="00110516">
              <w:rPr>
                <w:rFonts w:hint="cs"/>
                <w:rtl/>
              </w:rPr>
              <w:t>الآثار الناجمة عن الأزمات</w:t>
            </w:r>
            <w:r w:rsidR="000B5C3B" w:rsidRPr="000B5C3B">
              <w:t>.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B913ED1" w14:textId="77777777" w:rsidR="002C0A32" w:rsidRPr="0093784F" w:rsidRDefault="002C0A32" w:rsidP="002C0A3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E23BB82" w14:textId="77777777" w:rsidR="002C0A32" w:rsidRPr="0093784F" w:rsidRDefault="002C0A32" w:rsidP="002C0A3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DD2D10" w14:textId="77777777" w:rsidR="002C0A32" w:rsidRPr="0093784F" w:rsidRDefault="002C0A32" w:rsidP="002C0A3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C0A32" w:rsidRPr="0093784F" w14:paraId="68CBA268" w14:textId="77777777" w:rsidTr="002C0A32">
        <w:trPr>
          <w:trHeight w:val="3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10D8ECA" w14:textId="77777777" w:rsidR="002C0A32" w:rsidRPr="003B71CA" w:rsidRDefault="002C0A32" w:rsidP="009E7068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</w:t>
            </w:r>
          </w:p>
        </w:tc>
        <w:tc>
          <w:tcPr>
            <w:tcW w:w="73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BA9AE" w14:textId="197B271F" w:rsidR="002C0A32" w:rsidRPr="00B45006" w:rsidRDefault="003809F1" w:rsidP="000A19F6">
            <w:pPr>
              <w:pStyle w:val="TT9pt"/>
              <w:bidi/>
            </w:pPr>
            <w:r>
              <w:rPr>
                <w:rFonts w:hint="cs"/>
                <w:rtl/>
              </w:rPr>
              <w:t xml:space="preserve">تحديد </w:t>
            </w:r>
            <w:r w:rsidR="000A19F6">
              <w:rPr>
                <w:rFonts w:hint="cs"/>
                <w:rtl/>
              </w:rPr>
              <w:t>السبب المسؤول عن</w:t>
            </w:r>
            <w:r>
              <w:rPr>
                <w:rFonts w:hint="cs"/>
                <w:rtl/>
              </w:rPr>
              <w:t xml:space="preserve"> المشكلة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619714B" w14:textId="77777777" w:rsidR="002C0A32" w:rsidRPr="0093784F" w:rsidRDefault="002C0A32" w:rsidP="002C0A3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91C3878" w14:textId="77777777" w:rsidR="002C0A32" w:rsidRPr="0093784F" w:rsidRDefault="002C0A32" w:rsidP="002C0A3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AAF0E7D" w14:textId="77777777" w:rsidR="002C0A32" w:rsidRPr="0093784F" w:rsidRDefault="002C0A32" w:rsidP="002C0A3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2C0A32" w:rsidRPr="0093784F" w14:paraId="1F8A2F46" w14:textId="77777777" w:rsidTr="002C0A32">
        <w:trPr>
          <w:trHeight w:val="3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22572E" w14:textId="77777777" w:rsidR="002C0A32" w:rsidRPr="003B71CA" w:rsidRDefault="002C0A32" w:rsidP="009E7068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</w:t>
            </w:r>
          </w:p>
        </w:tc>
        <w:tc>
          <w:tcPr>
            <w:tcW w:w="73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777307" w14:textId="073893F2" w:rsidR="002C0A32" w:rsidRPr="00B45006" w:rsidRDefault="000A19F6" w:rsidP="003809F1">
            <w:pPr>
              <w:pStyle w:val="TT9pt"/>
              <w:bidi/>
            </w:pPr>
            <w:r>
              <w:rPr>
                <w:rtl/>
              </w:rPr>
              <w:t>هل سيت</w:t>
            </w:r>
            <w:r>
              <w:rPr>
                <w:rFonts w:hint="cs"/>
                <w:rtl/>
              </w:rPr>
              <w:t>ضرر</w:t>
            </w:r>
            <w:r w:rsidR="003809F1" w:rsidRPr="003809F1">
              <w:rPr>
                <w:rtl/>
              </w:rPr>
              <w:t xml:space="preserve"> الموظفون / الطلاب / السلامة والرعاية العامة؟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0849BED" w14:textId="77777777" w:rsidR="002C0A32" w:rsidRPr="0093784F" w:rsidRDefault="002C0A32" w:rsidP="002C0A3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5E9869" w14:textId="77777777" w:rsidR="002C0A32" w:rsidRPr="0093784F" w:rsidRDefault="002C0A32" w:rsidP="002C0A3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A09A84C" w14:textId="77777777" w:rsidR="002C0A32" w:rsidRPr="0093784F" w:rsidRDefault="002C0A32" w:rsidP="002C0A3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2C0A32" w:rsidRPr="0093784F" w14:paraId="018212C3" w14:textId="77777777" w:rsidTr="002C0A32">
        <w:trPr>
          <w:trHeight w:val="3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4444BC" w14:textId="77777777" w:rsidR="002C0A32" w:rsidRPr="003B71CA" w:rsidRDefault="002C0A32" w:rsidP="009E7068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3</w:t>
            </w:r>
          </w:p>
        </w:tc>
        <w:tc>
          <w:tcPr>
            <w:tcW w:w="73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0D8B88" w14:textId="5F44EA21" w:rsidR="002C0A32" w:rsidRPr="00B45006" w:rsidRDefault="000A19F6" w:rsidP="00342979">
            <w:pPr>
              <w:pStyle w:val="TT9pt"/>
              <w:bidi/>
            </w:pPr>
            <w:r>
              <w:rPr>
                <w:rtl/>
              </w:rPr>
              <w:t>هل تتطلب الحالة الإ</w:t>
            </w:r>
            <w:r>
              <w:rPr>
                <w:rFonts w:hint="cs"/>
                <w:rtl/>
              </w:rPr>
              <w:t>ج</w:t>
            </w:r>
            <w:r w:rsidR="00342979" w:rsidRPr="00342979">
              <w:rPr>
                <w:rtl/>
              </w:rPr>
              <w:t>لاء؟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BAEB2D4" w14:textId="77777777" w:rsidR="002C0A32" w:rsidRPr="0093784F" w:rsidRDefault="002C0A32" w:rsidP="002C0A3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80F415E" w14:textId="77777777" w:rsidR="002C0A32" w:rsidRPr="0093784F" w:rsidRDefault="002C0A32" w:rsidP="002C0A3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C4B582A" w14:textId="77777777" w:rsidR="002C0A32" w:rsidRPr="0093784F" w:rsidRDefault="002C0A32" w:rsidP="002C0A3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2C0A32" w:rsidRPr="0093784F" w14:paraId="392E29CD" w14:textId="77777777" w:rsidTr="002C0A32">
        <w:trPr>
          <w:trHeight w:val="3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166B99" w14:textId="77777777" w:rsidR="002C0A32" w:rsidRPr="003B71CA" w:rsidRDefault="002C0A32" w:rsidP="009E7068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4</w:t>
            </w:r>
          </w:p>
        </w:tc>
        <w:tc>
          <w:tcPr>
            <w:tcW w:w="73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2AC597" w14:textId="253B09DD" w:rsidR="002C0A32" w:rsidRPr="00B45006" w:rsidRDefault="00781498" w:rsidP="00530D35">
            <w:pPr>
              <w:pStyle w:val="TT9pt"/>
              <w:bidi/>
            </w:pPr>
            <w:r>
              <w:rPr>
                <w:rtl/>
              </w:rPr>
              <w:t xml:space="preserve">خطر </w:t>
            </w:r>
            <w:r w:rsidR="00530D35">
              <w:rPr>
                <w:rFonts w:hint="cs"/>
                <w:rtl/>
              </w:rPr>
              <w:t>اندلاع الحريق</w:t>
            </w:r>
            <w:r>
              <w:rPr>
                <w:rtl/>
              </w:rPr>
              <w:t xml:space="preserve"> </w:t>
            </w:r>
            <w:r w:rsidR="00342979" w:rsidRPr="00342979">
              <w:rPr>
                <w:rtl/>
              </w:rPr>
              <w:t>أو ا</w:t>
            </w:r>
            <w:r>
              <w:rPr>
                <w:rtl/>
              </w:rPr>
              <w:t>نخفاض</w:t>
            </w:r>
            <w:r w:rsidR="00342979" w:rsidRPr="00342979">
              <w:rPr>
                <w:rtl/>
              </w:rPr>
              <w:t xml:space="preserve"> القدرة على مكافحة الحرائق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4EB24B8" w14:textId="77777777" w:rsidR="002C0A32" w:rsidRPr="0093784F" w:rsidRDefault="002C0A32" w:rsidP="002C0A3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BEC9225" w14:textId="77777777" w:rsidR="002C0A32" w:rsidRPr="0093784F" w:rsidRDefault="002C0A32" w:rsidP="002C0A3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DAF4D1D" w14:textId="77777777" w:rsidR="002C0A32" w:rsidRPr="0093784F" w:rsidRDefault="002C0A32" w:rsidP="002C0A3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2C0A32" w:rsidRPr="0093784F" w14:paraId="3831C048" w14:textId="77777777" w:rsidTr="002C0A32">
        <w:trPr>
          <w:trHeight w:val="3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067643" w14:textId="77777777" w:rsidR="002C0A32" w:rsidRPr="003B71CA" w:rsidRDefault="002C0A32" w:rsidP="009E7068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5</w:t>
            </w:r>
          </w:p>
        </w:tc>
        <w:tc>
          <w:tcPr>
            <w:tcW w:w="73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F3CB8D" w14:textId="3BC4EBF7" w:rsidR="002C0A32" w:rsidRPr="00B45006" w:rsidRDefault="00530D35" w:rsidP="00342979">
            <w:pPr>
              <w:pStyle w:val="TT9pt"/>
              <w:bidi/>
            </w:pPr>
            <w:r>
              <w:rPr>
                <w:rFonts w:hint="cs"/>
                <w:rtl/>
              </w:rPr>
              <w:t>مراعاة الأثر الواقع</w:t>
            </w:r>
            <w:r w:rsidR="00342979" w:rsidRPr="00342979">
              <w:rPr>
                <w:rtl/>
              </w:rPr>
              <w:t xml:space="preserve"> على إمدادات الكهرباء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0D48039" w14:textId="77777777" w:rsidR="002C0A32" w:rsidRPr="0093784F" w:rsidRDefault="002C0A32" w:rsidP="002C0A3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347AD53" w14:textId="77777777" w:rsidR="002C0A32" w:rsidRPr="0093784F" w:rsidRDefault="002C0A32" w:rsidP="002C0A3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FD136D8" w14:textId="77777777" w:rsidR="002C0A32" w:rsidRPr="0093784F" w:rsidRDefault="002C0A32" w:rsidP="002C0A3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2C0A32" w:rsidRPr="0093784F" w14:paraId="180A586C" w14:textId="77777777" w:rsidTr="002C0A32">
        <w:trPr>
          <w:trHeight w:val="3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AA4C64" w14:textId="77777777" w:rsidR="002C0A32" w:rsidRPr="003B71CA" w:rsidRDefault="002C0A32" w:rsidP="009E7068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6</w:t>
            </w:r>
          </w:p>
        </w:tc>
        <w:tc>
          <w:tcPr>
            <w:tcW w:w="7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1880D" w14:textId="4CDE469F" w:rsidR="002C0A32" w:rsidRPr="00B45006" w:rsidRDefault="00530D35" w:rsidP="00530D35">
            <w:pPr>
              <w:pStyle w:val="TT9pt"/>
              <w:bidi/>
            </w:pPr>
            <w:r>
              <w:rPr>
                <w:rFonts w:hint="cs"/>
                <w:rtl/>
              </w:rPr>
              <w:t>مراعاة الأثر الواقع</w:t>
            </w:r>
            <w:r w:rsidR="00342979">
              <w:rPr>
                <w:rFonts w:hint="cs"/>
                <w:rtl/>
              </w:rPr>
              <w:t xml:space="preserve"> على </w:t>
            </w:r>
            <w:r>
              <w:rPr>
                <w:rFonts w:hint="cs"/>
                <w:rtl/>
              </w:rPr>
              <w:t xml:space="preserve">مصادر </w:t>
            </w:r>
            <w:r w:rsidR="00342979">
              <w:rPr>
                <w:rFonts w:hint="cs"/>
                <w:rtl/>
              </w:rPr>
              <w:t>الغاز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C0D0787" w14:textId="77777777" w:rsidR="002C0A32" w:rsidRPr="0093784F" w:rsidRDefault="002C0A32" w:rsidP="002C0A3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AE6B7B5" w14:textId="77777777" w:rsidR="002C0A32" w:rsidRPr="0093784F" w:rsidRDefault="002C0A32" w:rsidP="002C0A3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02289BA" w14:textId="77777777" w:rsidR="002C0A32" w:rsidRPr="0093784F" w:rsidRDefault="002C0A32" w:rsidP="002C0A3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2C0A32" w:rsidRPr="0093784F" w14:paraId="10498C15" w14:textId="77777777" w:rsidTr="002C0A32">
        <w:trPr>
          <w:trHeight w:val="3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FEEF562" w14:textId="77777777" w:rsidR="002C0A32" w:rsidRPr="003B71CA" w:rsidRDefault="002C0A32" w:rsidP="009E7068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7</w:t>
            </w:r>
          </w:p>
        </w:tc>
        <w:tc>
          <w:tcPr>
            <w:tcW w:w="7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89BBF" w14:textId="798E0426" w:rsidR="002C0A32" w:rsidRPr="00B45006" w:rsidRDefault="00530D35" w:rsidP="00342979">
            <w:pPr>
              <w:pStyle w:val="TT9pt"/>
              <w:bidi/>
            </w:pPr>
            <w:r>
              <w:rPr>
                <w:rFonts w:hint="cs"/>
                <w:rtl/>
              </w:rPr>
              <w:t>مراعاة الأثر الواقع على</w:t>
            </w:r>
            <w:r w:rsidR="00342979">
              <w:rPr>
                <w:rFonts w:hint="cs"/>
                <w:rtl/>
              </w:rPr>
              <w:t xml:space="preserve"> إمدادات المياه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8BE4DA" w14:textId="77777777" w:rsidR="002C0A32" w:rsidRPr="0093784F" w:rsidRDefault="002C0A32" w:rsidP="002C0A3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2D7396A" w14:textId="77777777" w:rsidR="002C0A32" w:rsidRPr="0093784F" w:rsidRDefault="002C0A32" w:rsidP="002C0A3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5C27685" w14:textId="77777777" w:rsidR="002C0A32" w:rsidRPr="0093784F" w:rsidRDefault="002C0A32" w:rsidP="002C0A3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2C0A32" w:rsidRPr="0093784F" w14:paraId="7FE3DC9A" w14:textId="77777777" w:rsidTr="002C0A32">
        <w:trPr>
          <w:trHeight w:val="3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8FCB35" w14:textId="77777777" w:rsidR="002C0A32" w:rsidRPr="003B71CA" w:rsidRDefault="002C0A32" w:rsidP="009E7068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8</w:t>
            </w:r>
          </w:p>
        </w:tc>
        <w:tc>
          <w:tcPr>
            <w:tcW w:w="7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39854" w14:textId="211324B2" w:rsidR="002C0A32" w:rsidRPr="00B45006" w:rsidRDefault="00B409F0" w:rsidP="00B409F0">
            <w:pPr>
              <w:pStyle w:val="TT9pt"/>
              <w:bidi/>
            </w:pPr>
            <w:r>
              <w:rPr>
                <w:rFonts w:hint="cs"/>
                <w:rtl/>
              </w:rPr>
              <w:t>مراعاة الأثر الواقع</w:t>
            </w:r>
            <w:r w:rsidR="00342979">
              <w:rPr>
                <w:rFonts w:hint="cs"/>
                <w:rtl/>
              </w:rPr>
              <w:t xml:space="preserve"> على</w:t>
            </w:r>
            <w:r>
              <w:rPr>
                <w:rFonts w:hint="cs"/>
                <w:rtl/>
              </w:rPr>
              <w:t xml:space="preserve"> شبكات الصرف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8A7B3E6" w14:textId="77777777" w:rsidR="002C0A32" w:rsidRPr="0093784F" w:rsidRDefault="002C0A32" w:rsidP="002C0A3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4AD28D1" w14:textId="77777777" w:rsidR="002C0A32" w:rsidRPr="0093784F" w:rsidRDefault="002C0A32" w:rsidP="002C0A3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2039E7D" w14:textId="77777777" w:rsidR="002C0A32" w:rsidRPr="0093784F" w:rsidRDefault="002C0A32" w:rsidP="002C0A3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2C0A32" w:rsidRPr="0093784F" w14:paraId="4FF469B1" w14:textId="77777777" w:rsidTr="002C0A32">
        <w:trPr>
          <w:trHeight w:val="3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392ECD0" w14:textId="77777777" w:rsidR="002C0A32" w:rsidRPr="003B71CA" w:rsidRDefault="002C0A32" w:rsidP="009E7068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9</w:t>
            </w:r>
          </w:p>
        </w:tc>
        <w:tc>
          <w:tcPr>
            <w:tcW w:w="7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3E4EC" w14:textId="2A2957EB" w:rsidR="002C0A32" w:rsidRPr="00B45006" w:rsidRDefault="0067452C" w:rsidP="00342979">
            <w:pPr>
              <w:pStyle w:val="TT9pt"/>
              <w:bidi/>
            </w:pPr>
            <w:r>
              <w:rPr>
                <w:rFonts w:hint="cs"/>
                <w:rtl/>
              </w:rPr>
              <w:t>مراعاة الأثر الواقع</w:t>
            </w:r>
            <w:r w:rsidR="00342979" w:rsidRPr="00342979">
              <w:rPr>
                <w:rtl/>
              </w:rPr>
              <w:t xml:space="preserve"> على الخدمات الأخرى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2C1E0CA" w14:textId="77777777" w:rsidR="002C0A32" w:rsidRPr="0093784F" w:rsidRDefault="002C0A32" w:rsidP="002C0A3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D981EC" w14:textId="77777777" w:rsidR="002C0A32" w:rsidRPr="0093784F" w:rsidRDefault="002C0A32" w:rsidP="002C0A3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D59FABA" w14:textId="77777777" w:rsidR="002C0A32" w:rsidRPr="0093784F" w:rsidRDefault="002C0A32" w:rsidP="002C0A3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2C0A32" w:rsidRPr="0093784F" w14:paraId="6E5F3FEF" w14:textId="77777777" w:rsidTr="002C0A32">
        <w:trPr>
          <w:trHeight w:val="286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E878703" w14:textId="77777777" w:rsidR="002C0A32" w:rsidRPr="007F0184" w:rsidRDefault="002C0A32" w:rsidP="009E7068">
            <w:pPr>
              <w:pStyle w:val="TT9pt"/>
              <w:bidi/>
              <w:rPr>
                <w:rFonts w:asciiTheme="minorBidi" w:hAnsiTheme="minorBidi" w:cstheme="minorBidi"/>
              </w:rPr>
            </w:pPr>
            <w:r w:rsidRPr="007F0184">
              <w:rPr>
                <w:rFonts w:asciiTheme="minorBidi" w:hAnsiTheme="minorBidi" w:cstheme="minorBidi"/>
              </w:rPr>
              <w:t>10</w:t>
            </w:r>
          </w:p>
        </w:tc>
        <w:tc>
          <w:tcPr>
            <w:tcW w:w="73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536484" w14:textId="6BD1E591" w:rsidR="002C0A32" w:rsidRPr="00B45006" w:rsidRDefault="0066621D" w:rsidP="0066621D">
            <w:pPr>
              <w:pStyle w:val="TT9pt"/>
              <w:bidi/>
            </w:pPr>
            <w:r>
              <w:rPr>
                <w:rFonts w:hint="cs"/>
                <w:rtl/>
              </w:rPr>
              <w:t>الخطر المتزايد في</w:t>
            </w:r>
            <w:r w:rsidR="00342979" w:rsidRPr="00342979">
              <w:rPr>
                <w:rtl/>
              </w:rPr>
              <w:t xml:space="preserve"> الإصابة ب</w:t>
            </w:r>
            <w:r>
              <w:rPr>
                <w:rFonts w:hint="cs"/>
                <w:rtl/>
              </w:rPr>
              <w:t>حمى الفيلق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44017A" w14:textId="77777777" w:rsidR="002C0A32" w:rsidRPr="0093784F" w:rsidRDefault="002C0A32" w:rsidP="002C0A3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DF9AA3F" w14:textId="77777777" w:rsidR="002C0A32" w:rsidRPr="0093784F" w:rsidRDefault="002C0A32" w:rsidP="002C0A3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E04EF5B" w14:textId="77777777" w:rsidR="002C0A32" w:rsidRPr="0093784F" w:rsidRDefault="002C0A32" w:rsidP="002C0A3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2C0A32" w:rsidRPr="0093784F" w14:paraId="4CE7AC53" w14:textId="77777777" w:rsidTr="002C0A32">
        <w:trPr>
          <w:trHeight w:val="3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24B7C6" w14:textId="77777777" w:rsidR="002C0A32" w:rsidRPr="003B71CA" w:rsidRDefault="002C0A32" w:rsidP="009E7068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11</w:t>
            </w:r>
          </w:p>
        </w:tc>
        <w:tc>
          <w:tcPr>
            <w:tcW w:w="73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AAFBD3" w14:textId="7C0ED47B" w:rsidR="002C0A32" w:rsidRPr="00B45006" w:rsidRDefault="0088339A" w:rsidP="00342979">
            <w:pPr>
              <w:pStyle w:val="TT9pt"/>
              <w:bidi/>
            </w:pPr>
            <w:r>
              <w:rPr>
                <w:rFonts w:hint="cs"/>
                <w:rtl/>
              </w:rPr>
              <w:t>مراعاة الأثر الواقع على أم</w:t>
            </w:r>
            <w:r w:rsidR="00342979">
              <w:rPr>
                <w:rFonts w:hint="cs"/>
                <w:rtl/>
              </w:rPr>
              <w:t>ن الموقع</w:t>
            </w:r>
            <w:r w:rsidR="002C0A32">
              <w:t xml:space="preserve">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88B9FC6" w14:textId="77777777" w:rsidR="002C0A32" w:rsidRPr="0093784F" w:rsidRDefault="002C0A32" w:rsidP="002C0A3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F7D4BC3" w14:textId="77777777" w:rsidR="002C0A32" w:rsidRPr="0093784F" w:rsidRDefault="002C0A32" w:rsidP="002C0A3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4D07A12" w14:textId="77777777" w:rsidR="002C0A32" w:rsidRPr="0093784F" w:rsidRDefault="002C0A32" w:rsidP="002C0A3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2C0A32" w:rsidRPr="0093784F" w14:paraId="2EF8E2A3" w14:textId="77777777" w:rsidTr="002C0A32">
        <w:trPr>
          <w:trHeight w:val="3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ECAD74C" w14:textId="77777777" w:rsidR="002C0A32" w:rsidRPr="003B71CA" w:rsidRDefault="002C0A32" w:rsidP="009E7068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12</w:t>
            </w:r>
          </w:p>
        </w:tc>
        <w:tc>
          <w:tcPr>
            <w:tcW w:w="73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B27511" w14:textId="772A5585" w:rsidR="002C0A32" w:rsidRPr="00B45006" w:rsidRDefault="003456A3" w:rsidP="00342979">
            <w:pPr>
              <w:pStyle w:val="TT9pt"/>
              <w:bidi/>
            </w:pPr>
            <w:r>
              <w:rPr>
                <w:rFonts w:hint="cs"/>
                <w:rtl/>
              </w:rPr>
              <w:t>الأثر الواقع على</w:t>
            </w:r>
            <w:r w:rsidR="00342979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إعادة تفعيل </w:t>
            </w:r>
            <w:r w:rsidR="00342979">
              <w:rPr>
                <w:rFonts w:hint="cs"/>
                <w:rtl/>
              </w:rPr>
              <w:t>أجهزة الإنذار</w:t>
            </w:r>
            <w:r w:rsidR="002C0A32">
              <w:t xml:space="preserve">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742141F" w14:textId="77777777" w:rsidR="002C0A32" w:rsidRPr="0093784F" w:rsidRDefault="002C0A32" w:rsidP="002C0A3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D0AC858" w14:textId="77777777" w:rsidR="002C0A32" w:rsidRPr="0093784F" w:rsidRDefault="002C0A32" w:rsidP="002C0A3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1B4C511" w14:textId="77777777" w:rsidR="002C0A32" w:rsidRPr="0093784F" w:rsidRDefault="002C0A32" w:rsidP="002C0A3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2C0A32" w:rsidRPr="0093784F" w14:paraId="49DE3DA0" w14:textId="77777777" w:rsidTr="002C0A32">
        <w:trPr>
          <w:trHeight w:val="3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D1B494E" w14:textId="77777777" w:rsidR="002C0A32" w:rsidRPr="003B71CA" w:rsidRDefault="002C0A32" w:rsidP="009E7068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13</w:t>
            </w:r>
          </w:p>
        </w:tc>
        <w:tc>
          <w:tcPr>
            <w:tcW w:w="73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D7F0C1" w14:textId="60FD51B4" w:rsidR="002C0A32" w:rsidRPr="00B45006" w:rsidRDefault="00342979" w:rsidP="00F27FE6">
            <w:pPr>
              <w:pStyle w:val="TT9pt"/>
              <w:bidi/>
            </w:pPr>
            <w:r w:rsidRPr="00342979">
              <w:rPr>
                <w:rtl/>
              </w:rPr>
              <w:t xml:space="preserve">هل هناك </w:t>
            </w:r>
            <w:r w:rsidR="00F27FE6">
              <w:rPr>
                <w:rFonts w:hint="cs"/>
                <w:rtl/>
              </w:rPr>
              <w:t>أثر على</w:t>
            </w:r>
            <w:r w:rsidRPr="00342979">
              <w:rPr>
                <w:rtl/>
              </w:rPr>
              <w:t xml:space="preserve"> النفايات الطبية؟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93BF788" w14:textId="77777777" w:rsidR="002C0A32" w:rsidRPr="0093784F" w:rsidRDefault="002C0A32" w:rsidP="002C0A3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C93C098" w14:textId="77777777" w:rsidR="002C0A32" w:rsidRPr="0093784F" w:rsidRDefault="002C0A32" w:rsidP="002C0A3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B507D28" w14:textId="77777777" w:rsidR="002C0A32" w:rsidRPr="0093784F" w:rsidRDefault="002C0A32" w:rsidP="002C0A3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2C0A32" w:rsidRPr="0093784F" w14:paraId="1EB0DB4D" w14:textId="77777777" w:rsidTr="002C0A32">
        <w:trPr>
          <w:trHeight w:val="3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DEEF1A6" w14:textId="77777777" w:rsidR="002C0A32" w:rsidRDefault="002C0A32" w:rsidP="009E7068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14</w:t>
            </w:r>
          </w:p>
        </w:tc>
        <w:tc>
          <w:tcPr>
            <w:tcW w:w="73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B954EF" w14:textId="07074837" w:rsidR="002C0A32" w:rsidRPr="00B45006" w:rsidRDefault="00342979" w:rsidP="00342979">
            <w:pPr>
              <w:pStyle w:val="TT9pt"/>
              <w:bidi/>
            </w:pPr>
            <w:r>
              <w:rPr>
                <w:rFonts w:hint="cs"/>
                <w:rtl/>
              </w:rPr>
              <w:t>ا</w:t>
            </w:r>
            <w:r w:rsidRPr="00342979">
              <w:rPr>
                <w:rtl/>
              </w:rPr>
              <w:t>لاتفاق على نطاق المسؤوليات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FC1065" w14:textId="77777777" w:rsidR="002C0A32" w:rsidRPr="0093784F" w:rsidRDefault="002C0A32" w:rsidP="002C0A3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30DB5AE" w14:textId="77777777" w:rsidR="002C0A32" w:rsidRPr="0093784F" w:rsidRDefault="002C0A32" w:rsidP="002C0A3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FFFAD86" w14:textId="77777777" w:rsidR="002C0A32" w:rsidRPr="0093784F" w:rsidRDefault="002C0A32" w:rsidP="002C0A3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2C0A32" w:rsidRPr="0093784F" w14:paraId="1D22B972" w14:textId="77777777" w:rsidTr="002C0A32">
        <w:trPr>
          <w:trHeight w:val="3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1D9E8DA" w14:textId="77777777" w:rsidR="002C0A32" w:rsidRPr="003B71CA" w:rsidRDefault="002C0A32" w:rsidP="009E7068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15</w:t>
            </w:r>
          </w:p>
        </w:tc>
        <w:tc>
          <w:tcPr>
            <w:tcW w:w="73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C69870" w14:textId="2922CE35" w:rsidR="002C0A32" w:rsidRPr="00B45006" w:rsidRDefault="00342979" w:rsidP="00F27FE6">
            <w:pPr>
              <w:pStyle w:val="TT9pt"/>
              <w:bidi/>
            </w:pPr>
            <w:r w:rsidRPr="00342979">
              <w:rPr>
                <w:rtl/>
              </w:rPr>
              <w:t xml:space="preserve">إجراءات </w:t>
            </w:r>
            <w:r w:rsidR="00F27FE6">
              <w:rPr>
                <w:rFonts w:hint="cs"/>
                <w:rtl/>
              </w:rPr>
              <w:t>القسم السريري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0D2BEBC" w14:textId="77777777" w:rsidR="002C0A32" w:rsidRPr="0093784F" w:rsidRDefault="002C0A32" w:rsidP="002C0A3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FEBE5B2" w14:textId="77777777" w:rsidR="002C0A32" w:rsidRPr="0093784F" w:rsidRDefault="002C0A32" w:rsidP="002C0A3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7D7CEBC" w14:textId="77777777" w:rsidR="002C0A32" w:rsidRPr="0093784F" w:rsidRDefault="002C0A32" w:rsidP="002C0A3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2C0A32" w:rsidRPr="0093784F" w14:paraId="6D04DA0A" w14:textId="77777777" w:rsidTr="002C0A32">
        <w:trPr>
          <w:trHeight w:val="35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311843" w14:textId="77777777" w:rsidR="002C0A32" w:rsidRPr="003B71CA" w:rsidRDefault="002C0A32" w:rsidP="009E7068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16</w:t>
            </w:r>
          </w:p>
        </w:tc>
        <w:tc>
          <w:tcPr>
            <w:tcW w:w="73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7CB7FA" w14:textId="589F8338" w:rsidR="002C0A32" w:rsidRPr="00B45006" w:rsidRDefault="004E1A2E" w:rsidP="00F27FE6">
            <w:pPr>
              <w:pStyle w:val="TT9pt"/>
              <w:bidi/>
            </w:pPr>
            <w:r w:rsidRPr="004E1A2E">
              <w:rPr>
                <w:rtl/>
              </w:rPr>
              <w:t xml:space="preserve">مشاركة فريق </w:t>
            </w:r>
            <w:r w:rsidR="00F27FE6">
              <w:rPr>
                <w:rFonts w:hint="cs"/>
                <w:rtl/>
              </w:rPr>
              <w:t>مكافحة العدوى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AAD267" w14:textId="77777777" w:rsidR="002C0A32" w:rsidRPr="0093784F" w:rsidRDefault="002C0A32" w:rsidP="002C0A3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1569880" w14:textId="77777777" w:rsidR="002C0A32" w:rsidRPr="0093784F" w:rsidRDefault="002C0A32" w:rsidP="002C0A3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225539A" w14:textId="77777777" w:rsidR="002C0A32" w:rsidRPr="0093784F" w:rsidRDefault="002C0A32" w:rsidP="002C0A3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2C0A32" w:rsidRPr="0093784F" w14:paraId="77E554A1" w14:textId="77777777" w:rsidTr="002C0A32">
        <w:trPr>
          <w:trHeight w:val="3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E2D9A15" w14:textId="77777777" w:rsidR="002C0A32" w:rsidRPr="003B71CA" w:rsidRDefault="002C0A32" w:rsidP="009E7068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17</w:t>
            </w:r>
          </w:p>
        </w:tc>
        <w:tc>
          <w:tcPr>
            <w:tcW w:w="73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7D107C" w14:textId="2850C4C2" w:rsidR="002C0A32" w:rsidRPr="00B45006" w:rsidRDefault="004E1A2E" w:rsidP="00CC4460">
            <w:pPr>
              <w:pStyle w:val="TT9pt"/>
              <w:bidi/>
            </w:pPr>
            <w:r w:rsidRPr="004E1A2E">
              <w:rPr>
                <w:rtl/>
              </w:rPr>
              <w:t>هل ي</w:t>
            </w:r>
            <w:r w:rsidR="00CC4460">
              <w:rPr>
                <w:rFonts w:hint="cs"/>
                <w:rtl/>
              </w:rPr>
              <w:t>نبغي التواصل مع</w:t>
            </w:r>
            <w:r w:rsidRPr="004E1A2E">
              <w:rPr>
                <w:rtl/>
              </w:rPr>
              <w:t xml:space="preserve"> العلاقات العامة؟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6EE64CC" w14:textId="77777777" w:rsidR="002C0A32" w:rsidRPr="0093784F" w:rsidRDefault="002C0A32" w:rsidP="002C0A3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29DDAB2" w14:textId="77777777" w:rsidR="002C0A32" w:rsidRPr="0093784F" w:rsidRDefault="002C0A32" w:rsidP="002C0A3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CDBD0C7" w14:textId="77777777" w:rsidR="002C0A32" w:rsidRPr="0093784F" w:rsidRDefault="002C0A32" w:rsidP="002C0A3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2C0A32" w:rsidRPr="0093784F" w14:paraId="35DDD171" w14:textId="77777777" w:rsidTr="002C0A32">
        <w:trPr>
          <w:trHeight w:val="3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3ECABBC" w14:textId="77777777" w:rsidR="002C0A32" w:rsidRPr="003B71CA" w:rsidRDefault="002C0A32" w:rsidP="009E7068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18</w:t>
            </w:r>
          </w:p>
        </w:tc>
        <w:tc>
          <w:tcPr>
            <w:tcW w:w="73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851FE5" w14:textId="46A05A5E" w:rsidR="002C0A32" w:rsidRPr="00B45006" w:rsidRDefault="00CC4460" w:rsidP="004E1A2E">
            <w:pPr>
              <w:pStyle w:val="TT9pt"/>
              <w:bidi/>
            </w:pPr>
            <w:r>
              <w:rPr>
                <w:rFonts w:hint="cs"/>
                <w:rtl/>
              </w:rPr>
              <w:t>مراعاة</w:t>
            </w:r>
            <w:r>
              <w:rPr>
                <w:rtl/>
              </w:rPr>
              <w:t xml:space="preserve"> </w:t>
            </w:r>
            <w:r w:rsidR="004E1A2E" w:rsidRPr="004E1A2E">
              <w:rPr>
                <w:rtl/>
              </w:rPr>
              <w:t>اتفاقيات مستوى الخدمة مع الموردين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3254A71" w14:textId="77777777" w:rsidR="002C0A32" w:rsidRPr="0093784F" w:rsidRDefault="002C0A32" w:rsidP="002C0A3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8A59801" w14:textId="77777777" w:rsidR="002C0A32" w:rsidRPr="0093784F" w:rsidRDefault="002C0A32" w:rsidP="002C0A3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3C55F17" w14:textId="77777777" w:rsidR="002C0A32" w:rsidRPr="0093784F" w:rsidRDefault="002C0A32" w:rsidP="002C0A3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2C0A32" w:rsidRPr="0093784F" w14:paraId="103D68C4" w14:textId="77777777" w:rsidTr="002C0A32">
        <w:trPr>
          <w:trHeight w:val="3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9B8BEF5" w14:textId="77777777" w:rsidR="002C0A32" w:rsidRPr="003B71CA" w:rsidRDefault="002C0A32" w:rsidP="009E7068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19</w:t>
            </w:r>
          </w:p>
        </w:tc>
        <w:tc>
          <w:tcPr>
            <w:tcW w:w="73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828DDA" w14:textId="73784A97" w:rsidR="002C0A32" w:rsidRPr="00B45006" w:rsidRDefault="004E1A2E" w:rsidP="004E1A2E">
            <w:pPr>
              <w:pStyle w:val="TT9pt"/>
              <w:bidi/>
            </w:pPr>
            <w:r w:rsidRPr="004E1A2E">
              <w:rPr>
                <w:rtl/>
              </w:rPr>
              <w:t>إشراك الخدمات التجارية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E88BDA9" w14:textId="77777777" w:rsidR="002C0A32" w:rsidRPr="0093784F" w:rsidRDefault="002C0A32" w:rsidP="002C0A3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E0D196" w14:textId="77777777" w:rsidR="002C0A32" w:rsidRPr="0093784F" w:rsidRDefault="002C0A32" w:rsidP="002C0A3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1D5557D" w14:textId="77777777" w:rsidR="002C0A32" w:rsidRPr="0093784F" w:rsidRDefault="002C0A32" w:rsidP="002C0A3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2C0A32" w:rsidRPr="0093784F" w14:paraId="169078B2" w14:textId="77777777" w:rsidTr="002C0A32">
        <w:trPr>
          <w:trHeight w:val="3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EE8DE34" w14:textId="77777777" w:rsidR="002C0A32" w:rsidRPr="003B71CA" w:rsidRDefault="002C0A32" w:rsidP="009E7068">
            <w:pPr>
              <w:pStyle w:val="TT9pt"/>
              <w:bidi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/>
              </w:rPr>
              <w:t>20</w:t>
            </w:r>
          </w:p>
        </w:tc>
        <w:tc>
          <w:tcPr>
            <w:tcW w:w="73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A130CD" w14:textId="5152BAC9" w:rsidR="002C0A32" w:rsidRPr="00B45006" w:rsidRDefault="004E1A2E" w:rsidP="00CC4460">
            <w:pPr>
              <w:pStyle w:val="TT9pt"/>
              <w:bidi/>
            </w:pPr>
            <w:r w:rsidRPr="004E1A2E">
              <w:rPr>
                <w:rtl/>
              </w:rPr>
              <w:t>ت</w:t>
            </w:r>
            <w:r w:rsidR="00CC4460">
              <w:rPr>
                <w:rFonts w:hint="cs"/>
                <w:rtl/>
              </w:rPr>
              <w:t>سجيل</w:t>
            </w:r>
            <w:r w:rsidRPr="004E1A2E">
              <w:rPr>
                <w:rtl/>
              </w:rPr>
              <w:t xml:space="preserve"> بيانات </w:t>
            </w:r>
            <w:r w:rsidR="00CC4460">
              <w:rPr>
                <w:rFonts w:hint="cs"/>
                <w:rtl/>
              </w:rPr>
              <w:t>تواصل</w:t>
            </w:r>
            <w:r w:rsidR="00CC4460">
              <w:rPr>
                <w:rtl/>
              </w:rPr>
              <w:t xml:space="preserve"> موظفي</w:t>
            </w:r>
            <w:r w:rsidRPr="004E1A2E">
              <w:rPr>
                <w:rtl/>
              </w:rPr>
              <w:t xml:space="preserve"> الجهات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0DA265A" w14:textId="77777777" w:rsidR="002C0A32" w:rsidRPr="0093784F" w:rsidRDefault="002C0A32" w:rsidP="002C0A3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BFE2A87" w14:textId="77777777" w:rsidR="002C0A32" w:rsidRPr="0093784F" w:rsidRDefault="002C0A32" w:rsidP="002C0A3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0B26318" w14:textId="77777777" w:rsidR="002C0A32" w:rsidRPr="0093784F" w:rsidRDefault="002C0A32" w:rsidP="002C0A3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2C0A32" w:rsidRPr="0093784F" w14:paraId="1F5C266A" w14:textId="77777777" w:rsidTr="002C0A32">
        <w:trPr>
          <w:trHeight w:val="3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30A7F" w14:textId="77777777" w:rsidR="002C0A32" w:rsidRPr="003B71CA" w:rsidRDefault="002C0A32" w:rsidP="009E7068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21</w:t>
            </w:r>
          </w:p>
        </w:tc>
        <w:tc>
          <w:tcPr>
            <w:tcW w:w="7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68F11" w14:textId="780FC694" w:rsidR="002C0A32" w:rsidRDefault="004E1A2E" w:rsidP="004E1A2E">
            <w:pPr>
              <w:pStyle w:val="TT9pt"/>
              <w:bidi/>
            </w:pPr>
            <w:r w:rsidRPr="004E1A2E">
              <w:rPr>
                <w:rtl/>
              </w:rPr>
              <w:t>تحديد موقع توريد المعدات المتخصصة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88B4C5A" w14:textId="77777777" w:rsidR="002C0A32" w:rsidRPr="0093784F" w:rsidRDefault="002C0A32" w:rsidP="002C0A3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2FCF5FB" w14:textId="77777777" w:rsidR="002C0A32" w:rsidRPr="0093784F" w:rsidRDefault="002C0A32" w:rsidP="002C0A3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D757D7D" w14:textId="77777777" w:rsidR="002C0A32" w:rsidRPr="0093784F" w:rsidRDefault="002C0A32" w:rsidP="002C0A3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BD6292">
              <w:rPr>
                <w:rFonts w:cs="Arial"/>
                <w:color w:val="000000"/>
              </w:rPr>
            </w:r>
            <w:r w:rsidR="00BD6292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2C0A32" w:rsidRPr="0093784F" w14:paraId="09C9DEF0" w14:textId="77777777" w:rsidTr="002C0A32">
        <w:trPr>
          <w:trHeight w:val="1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64B5A"/>
            <w:noWrap/>
            <w:vAlign w:val="center"/>
          </w:tcPr>
          <w:p w14:paraId="2D3A69AE" w14:textId="74E97AF2" w:rsidR="002C0A32" w:rsidRPr="0093784F" w:rsidRDefault="008E641E" w:rsidP="002C0A32">
            <w:pPr>
              <w:pStyle w:val="THWhite"/>
            </w:pPr>
            <w:r>
              <w:rPr>
                <w:rFonts w:hint="cs"/>
                <w:rtl/>
              </w:rPr>
              <w:t>م.</w:t>
            </w:r>
          </w:p>
        </w:tc>
        <w:tc>
          <w:tcPr>
            <w:tcW w:w="3712" w:type="dxa"/>
            <w:tcBorders>
              <w:top w:val="single" w:sz="4" w:space="0" w:color="auto"/>
              <w:bottom w:val="single" w:sz="4" w:space="0" w:color="auto"/>
            </w:tcBorders>
            <w:shd w:val="clear" w:color="auto" w:fill="264B5A"/>
            <w:vAlign w:val="center"/>
          </w:tcPr>
          <w:p w14:paraId="34F50264" w14:textId="08D0DA5F" w:rsidR="002C0A32" w:rsidRPr="0093784F" w:rsidRDefault="008E641E" w:rsidP="002C0A32">
            <w:pPr>
              <w:pStyle w:val="THWhite"/>
            </w:pPr>
            <w:r>
              <w:rPr>
                <w:rFonts w:hint="cs"/>
                <w:rtl/>
              </w:rPr>
              <w:t>ملاحظات الم</w:t>
            </w:r>
            <w:r w:rsidR="009473FB">
              <w:rPr>
                <w:rFonts w:hint="cs"/>
                <w:rtl/>
              </w:rPr>
              <w:t>ُ</w:t>
            </w:r>
            <w:r>
              <w:rPr>
                <w:rFonts w:hint="cs"/>
                <w:rtl/>
              </w:rPr>
              <w:t>راجع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vAlign w:val="center"/>
          </w:tcPr>
          <w:p w14:paraId="3669896D" w14:textId="34D65F2A" w:rsidR="002C0A32" w:rsidRPr="0093784F" w:rsidRDefault="008E641E" w:rsidP="00DA688B">
            <w:pPr>
              <w:pStyle w:val="THWhite"/>
              <w:rPr>
                <w:rtl/>
              </w:rPr>
            </w:pPr>
            <w:r>
              <w:rPr>
                <w:rFonts w:hint="cs"/>
                <w:rtl/>
              </w:rPr>
              <w:t>ال</w:t>
            </w:r>
            <w:r w:rsidR="00DA688B">
              <w:rPr>
                <w:rFonts w:hint="cs"/>
                <w:rtl/>
              </w:rPr>
              <w:t>قرار</w:t>
            </w:r>
          </w:p>
        </w:tc>
      </w:tr>
      <w:tr w:rsidR="002C0A32" w:rsidRPr="0093784F" w14:paraId="373C7B3C" w14:textId="77777777" w:rsidTr="002C0A32">
        <w:trPr>
          <w:trHeight w:val="1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07A437A" w14:textId="77777777" w:rsidR="002C0A32" w:rsidRPr="0093784F" w:rsidRDefault="002C0A32" w:rsidP="002C0A32">
            <w:pPr>
              <w:pStyle w:val="TT9pt"/>
            </w:pPr>
          </w:p>
        </w:tc>
        <w:tc>
          <w:tcPr>
            <w:tcW w:w="37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B7232" w14:textId="77777777" w:rsidR="002C0A32" w:rsidRPr="0093784F" w:rsidRDefault="002C0A32" w:rsidP="002C0A32">
            <w:pPr>
              <w:pStyle w:val="TT9pt"/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89798" w14:textId="77777777" w:rsidR="002C0A32" w:rsidRPr="0093784F" w:rsidRDefault="002C0A32" w:rsidP="002C0A32">
            <w:pPr>
              <w:pStyle w:val="TT9pt"/>
            </w:pPr>
          </w:p>
        </w:tc>
      </w:tr>
      <w:tr w:rsidR="002C0A32" w:rsidRPr="0093784F" w14:paraId="37165EF6" w14:textId="77777777" w:rsidTr="002C0A32">
        <w:trPr>
          <w:trHeight w:val="1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6507E8C" w14:textId="77777777" w:rsidR="002C0A32" w:rsidRPr="0093784F" w:rsidRDefault="002C0A32" w:rsidP="002C0A32">
            <w:pPr>
              <w:pStyle w:val="TT9pt"/>
            </w:pPr>
          </w:p>
        </w:tc>
        <w:tc>
          <w:tcPr>
            <w:tcW w:w="37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137ADA" w14:textId="77777777" w:rsidR="002C0A32" w:rsidRPr="0093784F" w:rsidRDefault="002C0A32" w:rsidP="002C0A32">
            <w:pPr>
              <w:pStyle w:val="TT9pt"/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CEDA9" w14:textId="77777777" w:rsidR="002C0A32" w:rsidRPr="0093784F" w:rsidRDefault="002C0A32" w:rsidP="002C0A32">
            <w:pPr>
              <w:pStyle w:val="TT9pt"/>
            </w:pPr>
          </w:p>
        </w:tc>
      </w:tr>
      <w:tr w:rsidR="002C0A32" w:rsidRPr="0093784F" w14:paraId="23E7B9A8" w14:textId="77777777" w:rsidTr="002C0A32">
        <w:trPr>
          <w:trHeight w:val="1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45D2DD" w14:textId="77777777" w:rsidR="002C0A32" w:rsidRPr="0093784F" w:rsidRDefault="002C0A32" w:rsidP="002C0A32">
            <w:pPr>
              <w:pStyle w:val="TT9pt"/>
            </w:pPr>
          </w:p>
        </w:tc>
        <w:tc>
          <w:tcPr>
            <w:tcW w:w="37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B75DC6" w14:textId="77777777" w:rsidR="002C0A32" w:rsidRPr="0093784F" w:rsidRDefault="002C0A32" w:rsidP="002C0A32">
            <w:pPr>
              <w:pStyle w:val="TT9pt"/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54794" w14:textId="77777777" w:rsidR="002C0A32" w:rsidRPr="0093784F" w:rsidRDefault="002C0A32" w:rsidP="002C0A32">
            <w:pPr>
              <w:pStyle w:val="TT9pt"/>
            </w:pPr>
          </w:p>
        </w:tc>
      </w:tr>
      <w:tr w:rsidR="002C0A32" w:rsidRPr="0093784F" w14:paraId="3FFB765E" w14:textId="77777777" w:rsidTr="002C0A32">
        <w:trPr>
          <w:trHeight w:val="1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BCA210D" w14:textId="77777777" w:rsidR="002C0A32" w:rsidRPr="0093784F" w:rsidRDefault="002C0A32" w:rsidP="002C0A32">
            <w:pPr>
              <w:pStyle w:val="TT9pt"/>
            </w:pPr>
          </w:p>
        </w:tc>
        <w:tc>
          <w:tcPr>
            <w:tcW w:w="37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6299FB" w14:textId="77777777" w:rsidR="002C0A32" w:rsidRPr="0093784F" w:rsidRDefault="002C0A32" w:rsidP="002C0A32">
            <w:pPr>
              <w:pStyle w:val="TT9pt"/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A1D1B" w14:textId="77777777" w:rsidR="002C0A32" w:rsidRPr="0093784F" w:rsidRDefault="002C0A32" w:rsidP="002C0A32">
            <w:pPr>
              <w:pStyle w:val="TT9pt"/>
            </w:pPr>
          </w:p>
        </w:tc>
      </w:tr>
      <w:tr w:rsidR="002C0A32" w:rsidRPr="0093784F" w14:paraId="530E59BA" w14:textId="77777777" w:rsidTr="002C0A32">
        <w:trPr>
          <w:trHeight w:val="105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8BAA8" w14:textId="47CCED6C" w:rsidR="002C0A32" w:rsidRPr="00171410" w:rsidRDefault="008E641E" w:rsidP="008E641E">
            <w:pPr>
              <w:pStyle w:val="TT9pt"/>
              <w:bidi/>
            </w:pPr>
            <w:r>
              <w:rPr>
                <w:rFonts w:hint="cs"/>
                <w:rtl/>
              </w:rPr>
              <w:t>اسم معد التقرير و توقيعه و التاريخ: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D95F2" w14:textId="32302FB3" w:rsidR="002C0A32" w:rsidRPr="00171410" w:rsidRDefault="008E641E" w:rsidP="008E641E">
            <w:pPr>
              <w:pStyle w:val="TT9pt"/>
              <w:bidi/>
            </w:pPr>
            <w:r w:rsidRPr="007A19F6">
              <w:rPr>
                <w:rtl/>
              </w:rPr>
              <w:t>اسم المدقق</w:t>
            </w:r>
            <w:r>
              <w:rPr>
                <w:rFonts w:hint="cs"/>
                <w:rtl/>
              </w:rPr>
              <w:t xml:space="preserve"> و توقيعه و التاريخ:</w:t>
            </w:r>
          </w:p>
        </w:tc>
      </w:tr>
      <w:tr w:rsidR="002C0A32" w:rsidRPr="0093784F" w14:paraId="7EDF065D" w14:textId="77777777" w:rsidTr="002C0A32">
        <w:trPr>
          <w:trHeight w:val="479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5153A" w14:textId="77777777" w:rsidR="002C0A32" w:rsidRPr="0093784F" w:rsidRDefault="002C0A32" w:rsidP="002C0A32">
            <w:pPr>
              <w:pStyle w:val="TT9pt"/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C380C" w14:textId="77777777" w:rsidR="002C0A32" w:rsidRPr="0093784F" w:rsidRDefault="002C0A32" w:rsidP="002C0A32">
            <w:pPr>
              <w:pStyle w:val="TT9pt"/>
            </w:pPr>
          </w:p>
        </w:tc>
      </w:tr>
    </w:tbl>
    <w:p w14:paraId="755014CB" w14:textId="7A298E44" w:rsidR="00A40481" w:rsidRPr="003F16B2" w:rsidRDefault="003F16B2" w:rsidP="003F16B2">
      <w:pPr>
        <w:tabs>
          <w:tab w:val="left" w:pos="7290"/>
        </w:tabs>
      </w:pPr>
      <w:r>
        <w:tab/>
      </w:r>
    </w:p>
    <w:sectPr w:rsidR="00A40481" w:rsidRPr="003F16B2" w:rsidSect="00234A5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00" w:right="1134" w:bottom="1077" w:left="1418" w:header="432" w:footer="44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CCC141" w14:textId="77777777" w:rsidR="00BD6292" w:rsidRDefault="00BD6292">
      <w:r>
        <w:separator/>
      </w:r>
    </w:p>
    <w:p w14:paraId="0B1EB847" w14:textId="77777777" w:rsidR="00BD6292" w:rsidRDefault="00BD6292"/>
  </w:endnote>
  <w:endnote w:type="continuationSeparator" w:id="0">
    <w:p w14:paraId="1C74C497" w14:textId="77777777" w:rsidR="00BD6292" w:rsidRDefault="00BD6292">
      <w:r>
        <w:continuationSeparator/>
      </w:r>
    </w:p>
    <w:p w14:paraId="46A6A57A" w14:textId="77777777" w:rsidR="00BD6292" w:rsidRDefault="00BD62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241A6" w14:textId="77777777" w:rsidR="008B76E2" w:rsidRDefault="008B76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EB04B" w14:textId="77777777" w:rsidR="000C5845" w:rsidRPr="003C20CA" w:rsidRDefault="000C5845" w:rsidP="0096398D">
    <w:pPr>
      <w:pStyle w:val="Footer"/>
      <w:jc w:val="left"/>
      <w:rPr>
        <w:rFonts w:cs="Arial"/>
        <w:color w:val="7A8D95"/>
        <w:sz w:val="16"/>
        <w:szCs w:val="16"/>
      </w:rPr>
    </w:pPr>
  </w:p>
  <w:p w14:paraId="206C7DCD" w14:textId="22521E78" w:rsidR="008B76E2" w:rsidRPr="006C1ABD" w:rsidRDefault="008B76E2" w:rsidP="008B76E2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BF180C" wp14:editId="780A25A0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DDCA27" id="Straight Connector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AvzMiKyQEAAHQDAAAOAAAAAAAAAAAA&#10;AAAAAC4CAABkcnMvZTJvRG9jLnhtbFBLAQItABQABgAIAAAAIQCx83oo2gAAAAYBAAAPAAAAAAAA&#10;AAAAAAAAACMEAABkcnMvZG93bnJldi54bWxQSwUGAAAAAAQABADzAAAAKgUAAAAA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862561682"/>
        <w:placeholder>
          <w:docPart w:val="C32F26F97B324A15A6C4BA3924A256C3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EOM-ZO0-TP-000035-AR Rev 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1795790977"/>
        <w:placeholder>
          <w:docPart w:val="8AACA9A117904195B56547A4F22425C1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7D22D9BE" w14:textId="1A47943F" w:rsidR="008B76E2" w:rsidRPr="006C1ABD" w:rsidRDefault="008B76E2" w:rsidP="008B76E2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3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0C2243CA" w14:textId="60BB4618" w:rsidR="000C5845" w:rsidRPr="008B76E2" w:rsidRDefault="008B76E2" w:rsidP="008B76E2">
    <w:pPr>
      <w:pStyle w:val="Footer"/>
      <w:ind w:right="180"/>
      <w:jc w:val="right"/>
    </w:pPr>
    <w:r>
      <w:rPr>
        <w:rFonts w:eastAsia="Arial" w:cs="Arial" w:hint="cs"/>
        <w:color w:val="7A8D95"/>
        <w:sz w:val="16"/>
        <w:szCs w:val="16"/>
        <w:rtl/>
      </w:rPr>
      <w:t xml:space="preserve">    </w:t>
    </w: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 w:hint="cs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F3BF9" w14:textId="77777777" w:rsidR="008B76E2" w:rsidRDefault="008B76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2EAEB8" w14:textId="77777777" w:rsidR="00BD6292" w:rsidRDefault="00BD6292">
      <w:r>
        <w:separator/>
      </w:r>
    </w:p>
    <w:p w14:paraId="4EF191AC" w14:textId="77777777" w:rsidR="00BD6292" w:rsidRDefault="00BD6292"/>
  </w:footnote>
  <w:footnote w:type="continuationSeparator" w:id="0">
    <w:p w14:paraId="39C99619" w14:textId="77777777" w:rsidR="00BD6292" w:rsidRDefault="00BD6292">
      <w:r>
        <w:continuationSeparator/>
      </w:r>
    </w:p>
    <w:p w14:paraId="059002FE" w14:textId="77777777" w:rsidR="00BD6292" w:rsidRDefault="00BD6292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5B541" w14:textId="77777777" w:rsidR="008B76E2" w:rsidRDefault="008B76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0C5845" w14:paraId="55B15A60" w14:textId="77777777" w:rsidTr="00A84B48">
      <w:tc>
        <w:tcPr>
          <w:tcW w:w="2070" w:type="dxa"/>
        </w:tcPr>
        <w:p w14:paraId="01975BF5" w14:textId="478AD0D2" w:rsidR="000C5845" w:rsidRDefault="00D97BE0" w:rsidP="00AC1B11">
          <w:pPr>
            <w:pStyle w:val="HeadingCenter"/>
            <w:jc w:val="both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5ABB9DD" wp14:editId="15002A80">
                <wp:simplePos x="0" y="0"/>
                <wp:positionH relativeFrom="column">
                  <wp:posOffset>-935090</wp:posOffset>
                </wp:positionH>
                <wp:positionV relativeFrom="paragraph">
                  <wp:posOffset>-246909</wp:posOffset>
                </wp:positionV>
                <wp:extent cx="1533525" cy="671195"/>
                <wp:effectExtent l="0" t="0" r="9525" b="0"/>
                <wp:wrapNone/>
                <wp:docPr id="10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3525" cy="671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785C063B" w:rsidR="000C5845" w:rsidRPr="009C11C0" w:rsidRDefault="000C5845" w:rsidP="00597220">
          <w:pPr>
            <w:pStyle w:val="CPDocTitle"/>
            <w:rPr>
              <w:b w:val="0"/>
              <w:bCs/>
              <w:kern w:val="32"/>
              <w:sz w:val="24"/>
              <w:szCs w:val="24"/>
              <w:lang w:val="en-GB"/>
            </w:rPr>
          </w:pPr>
          <w:bookmarkStart w:id="0" w:name="_GoBack"/>
          <w:r>
            <w:rPr>
              <w:rFonts w:hint="cs"/>
              <w:b w:val="0"/>
              <w:bCs/>
              <w:kern w:val="32"/>
              <w:sz w:val="28"/>
              <w:szCs w:val="28"/>
              <w:rtl/>
              <w:lang w:val="en-GB"/>
            </w:rPr>
            <w:t xml:space="preserve">قائمة تدقيق </w:t>
          </w:r>
          <w:r w:rsidRPr="009C11C0">
            <w:rPr>
              <w:b w:val="0"/>
              <w:bCs/>
              <w:kern w:val="32"/>
              <w:sz w:val="28"/>
              <w:szCs w:val="28"/>
              <w:rtl/>
              <w:lang w:val="en-GB"/>
            </w:rPr>
            <w:t>إجراء</w:t>
          </w:r>
          <w:r>
            <w:rPr>
              <w:rFonts w:hint="cs"/>
              <w:b w:val="0"/>
              <w:bCs/>
              <w:kern w:val="32"/>
              <w:sz w:val="28"/>
              <w:szCs w:val="28"/>
              <w:rtl/>
              <w:lang w:val="en-GB"/>
            </w:rPr>
            <w:t>ات</w:t>
          </w:r>
          <w:r>
            <w:rPr>
              <w:b w:val="0"/>
              <w:bCs/>
              <w:kern w:val="32"/>
              <w:sz w:val="28"/>
              <w:szCs w:val="28"/>
              <w:rtl/>
              <w:lang w:val="en-GB"/>
            </w:rPr>
            <w:t xml:space="preserve"> الاستجابة </w:t>
          </w:r>
          <w:r>
            <w:rPr>
              <w:rFonts w:hint="cs"/>
              <w:b w:val="0"/>
              <w:bCs/>
              <w:kern w:val="32"/>
              <w:sz w:val="28"/>
              <w:szCs w:val="28"/>
              <w:rtl/>
              <w:lang w:val="en-GB"/>
            </w:rPr>
            <w:t xml:space="preserve">في </w:t>
          </w:r>
          <w:r w:rsidRPr="009C11C0">
            <w:rPr>
              <w:b w:val="0"/>
              <w:bCs/>
              <w:kern w:val="32"/>
              <w:sz w:val="28"/>
              <w:szCs w:val="28"/>
              <w:rtl/>
              <w:lang w:val="en-GB"/>
            </w:rPr>
            <w:t>حالات الطوارئ - أ</w:t>
          </w:r>
          <w:r>
            <w:rPr>
              <w:b w:val="0"/>
              <w:bCs/>
              <w:kern w:val="32"/>
              <w:sz w:val="28"/>
              <w:szCs w:val="28"/>
              <w:rtl/>
              <w:lang w:val="en-GB"/>
            </w:rPr>
            <w:t xml:space="preserve">نظمة التدفئة والتهوية والتكييف </w:t>
          </w:r>
          <w:r>
            <w:rPr>
              <w:rFonts w:hint="cs"/>
              <w:b w:val="0"/>
              <w:bCs/>
              <w:kern w:val="32"/>
              <w:sz w:val="28"/>
              <w:szCs w:val="28"/>
              <w:rtl/>
              <w:lang w:val="en-GB"/>
            </w:rPr>
            <w:t>في ا</w:t>
          </w:r>
          <w:r w:rsidRPr="009C11C0">
            <w:rPr>
              <w:b w:val="0"/>
              <w:bCs/>
              <w:kern w:val="32"/>
              <w:sz w:val="28"/>
              <w:szCs w:val="28"/>
              <w:rtl/>
              <w:lang w:val="en-GB"/>
            </w:rPr>
            <w:t>لمد</w:t>
          </w:r>
          <w:r>
            <w:rPr>
              <w:rFonts w:hint="cs"/>
              <w:b w:val="0"/>
              <w:bCs/>
              <w:kern w:val="32"/>
              <w:sz w:val="28"/>
              <w:szCs w:val="28"/>
              <w:rtl/>
              <w:lang w:val="en-GB"/>
            </w:rPr>
            <w:t>ار</w:t>
          </w:r>
          <w:r w:rsidRPr="009C11C0">
            <w:rPr>
              <w:b w:val="0"/>
              <w:bCs/>
              <w:kern w:val="32"/>
              <w:sz w:val="28"/>
              <w:szCs w:val="28"/>
              <w:rtl/>
              <w:lang w:val="en-GB"/>
            </w:rPr>
            <w:t>س و الجامعات</w:t>
          </w:r>
          <w:bookmarkEnd w:id="0"/>
        </w:p>
      </w:tc>
    </w:tr>
  </w:tbl>
  <w:p w14:paraId="0FE4F66F" w14:textId="072F9599" w:rsidR="000C5845" w:rsidRPr="00AC1B11" w:rsidRDefault="000C5845" w:rsidP="00AC1B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6B7F7" w14:textId="77777777" w:rsidR="008B76E2" w:rsidRDefault="008B76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4DF15AB1"/>
    <w:multiLevelType w:val="hybridMultilevel"/>
    <w:tmpl w:val="F1CA6E1E"/>
    <w:lvl w:ilvl="0" w:tplc="0E38CB3A">
      <w:start w:val="26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2D7421C"/>
    <w:multiLevelType w:val="hybridMultilevel"/>
    <w:tmpl w:val="7C34743A"/>
    <w:lvl w:ilvl="0" w:tplc="90BABE48">
      <w:start w:val="8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8C766C"/>
    <w:multiLevelType w:val="hybridMultilevel"/>
    <w:tmpl w:val="3FA624B6"/>
    <w:lvl w:ilvl="0" w:tplc="41D030EC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AC53B0"/>
    <w:multiLevelType w:val="hybridMultilevel"/>
    <w:tmpl w:val="CA34CF84"/>
    <w:lvl w:ilvl="0" w:tplc="CF741DD4">
      <w:start w:val="5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22"/>
  </w:num>
  <w:num w:numId="7">
    <w:abstractNumId w:val="13"/>
  </w:num>
  <w:num w:numId="8">
    <w:abstractNumId w:val="3"/>
  </w:num>
  <w:num w:numId="9">
    <w:abstractNumId w:val="23"/>
  </w:num>
  <w:num w:numId="10">
    <w:abstractNumId w:val="22"/>
    <w:lvlOverride w:ilvl="0">
      <w:startOverride w:val="1"/>
    </w:lvlOverride>
  </w:num>
  <w:num w:numId="11">
    <w:abstractNumId w:val="7"/>
  </w:num>
  <w:num w:numId="12">
    <w:abstractNumId w:val="22"/>
  </w:num>
  <w:num w:numId="13">
    <w:abstractNumId w:val="25"/>
  </w:num>
  <w:num w:numId="14">
    <w:abstractNumId w:val="28"/>
  </w:num>
  <w:num w:numId="15">
    <w:abstractNumId w:val="0"/>
  </w:num>
  <w:num w:numId="16">
    <w:abstractNumId w:val="27"/>
  </w:num>
  <w:num w:numId="17">
    <w:abstractNumId w:val="21"/>
  </w:num>
  <w:num w:numId="18">
    <w:abstractNumId w:val="19"/>
  </w:num>
  <w:num w:numId="19">
    <w:abstractNumId w:val="10"/>
  </w:num>
  <w:num w:numId="20">
    <w:abstractNumId w:val="17"/>
  </w:num>
  <w:num w:numId="21">
    <w:abstractNumId w:val="15"/>
  </w:num>
  <w:num w:numId="22">
    <w:abstractNumId w:val="8"/>
  </w:num>
  <w:num w:numId="23">
    <w:abstractNumId w:val="1"/>
  </w:num>
  <w:num w:numId="24">
    <w:abstractNumId w:val="26"/>
  </w:num>
  <w:num w:numId="25">
    <w:abstractNumId w:val="4"/>
  </w:num>
  <w:num w:numId="26">
    <w:abstractNumId w:val="5"/>
  </w:num>
  <w:num w:numId="27">
    <w:abstractNumId w:val="18"/>
  </w:num>
  <w:num w:numId="28">
    <w:abstractNumId w:val="20"/>
  </w:num>
  <w:num w:numId="29">
    <w:abstractNumId w:val="24"/>
  </w:num>
  <w:num w:numId="30">
    <w:abstractNumId w:val="16"/>
  </w:num>
  <w:num w:numId="31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33"/>
    <w:rsid w:val="00000151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27FCE"/>
    <w:rsid w:val="0003084E"/>
    <w:rsid w:val="000310E5"/>
    <w:rsid w:val="00032E45"/>
    <w:rsid w:val="00032E7C"/>
    <w:rsid w:val="00033477"/>
    <w:rsid w:val="000346AD"/>
    <w:rsid w:val="00035B90"/>
    <w:rsid w:val="00036804"/>
    <w:rsid w:val="000374EB"/>
    <w:rsid w:val="0004027A"/>
    <w:rsid w:val="00041656"/>
    <w:rsid w:val="00042F74"/>
    <w:rsid w:val="00043268"/>
    <w:rsid w:val="00043C5D"/>
    <w:rsid w:val="00044245"/>
    <w:rsid w:val="000445E7"/>
    <w:rsid w:val="000451B5"/>
    <w:rsid w:val="00045624"/>
    <w:rsid w:val="0004597D"/>
    <w:rsid w:val="000471E1"/>
    <w:rsid w:val="00047A3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4D4F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28B"/>
    <w:rsid w:val="0009772C"/>
    <w:rsid w:val="00097840"/>
    <w:rsid w:val="00097C90"/>
    <w:rsid w:val="000A19F6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5C3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5845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566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516"/>
    <w:rsid w:val="0011071D"/>
    <w:rsid w:val="00110ECC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1A65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2D9F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93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665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384"/>
    <w:rsid w:val="001C64A2"/>
    <w:rsid w:val="001C74B0"/>
    <w:rsid w:val="001C75A1"/>
    <w:rsid w:val="001C7722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E7D3B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035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51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4713"/>
    <w:rsid w:val="00244D23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1C87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6FE"/>
    <w:rsid w:val="00267D93"/>
    <w:rsid w:val="00270B34"/>
    <w:rsid w:val="002732AA"/>
    <w:rsid w:val="002749D3"/>
    <w:rsid w:val="00275B71"/>
    <w:rsid w:val="00275C07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1B9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0A32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23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6FE"/>
    <w:rsid w:val="002E7AC0"/>
    <w:rsid w:val="002E7F01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1679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339"/>
    <w:rsid w:val="00340C21"/>
    <w:rsid w:val="0034178C"/>
    <w:rsid w:val="00341C24"/>
    <w:rsid w:val="00342442"/>
    <w:rsid w:val="0034287E"/>
    <w:rsid w:val="00342979"/>
    <w:rsid w:val="00342B07"/>
    <w:rsid w:val="00343880"/>
    <w:rsid w:val="00343E81"/>
    <w:rsid w:val="003456A3"/>
    <w:rsid w:val="00345D24"/>
    <w:rsid w:val="00346144"/>
    <w:rsid w:val="00346655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09F1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5204"/>
    <w:rsid w:val="003B54E9"/>
    <w:rsid w:val="003B6B8E"/>
    <w:rsid w:val="003B743F"/>
    <w:rsid w:val="003B7EEF"/>
    <w:rsid w:val="003C1EE8"/>
    <w:rsid w:val="003C20CA"/>
    <w:rsid w:val="003C26C0"/>
    <w:rsid w:val="003C2831"/>
    <w:rsid w:val="003C4240"/>
    <w:rsid w:val="003C4513"/>
    <w:rsid w:val="003C5C59"/>
    <w:rsid w:val="003C7F73"/>
    <w:rsid w:val="003D0090"/>
    <w:rsid w:val="003D0164"/>
    <w:rsid w:val="003D1D71"/>
    <w:rsid w:val="003D210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56E2"/>
    <w:rsid w:val="0042600C"/>
    <w:rsid w:val="00426722"/>
    <w:rsid w:val="004275AF"/>
    <w:rsid w:val="004279C2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8D5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846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635A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535"/>
    <w:rsid w:val="004D6BED"/>
    <w:rsid w:val="004E1A2E"/>
    <w:rsid w:val="004E2148"/>
    <w:rsid w:val="004E2E95"/>
    <w:rsid w:val="004E4792"/>
    <w:rsid w:val="004E72AC"/>
    <w:rsid w:val="004F02AE"/>
    <w:rsid w:val="004F0C3F"/>
    <w:rsid w:val="004F0C63"/>
    <w:rsid w:val="004F11E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35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6FAB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1DF2"/>
    <w:rsid w:val="00592A7C"/>
    <w:rsid w:val="00594107"/>
    <w:rsid w:val="005942DD"/>
    <w:rsid w:val="00594397"/>
    <w:rsid w:val="00597220"/>
    <w:rsid w:val="0059724C"/>
    <w:rsid w:val="005A0E55"/>
    <w:rsid w:val="005A10D1"/>
    <w:rsid w:val="005A18E9"/>
    <w:rsid w:val="005A232E"/>
    <w:rsid w:val="005A28BA"/>
    <w:rsid w:val="005A43AB"/>
    <w:rsid w:val="005A4745"/>
    <w:rsid w:val="005A549D"/>
    <w:rsid w:val="005A5C73"/>
    <w:rsid w:val="005A70BF"/>
    <w:rsid w:val="005A7563"/>
    <w:rsid w:val="005A7BE8"/>
    <w:rsid w:val="005B05A6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073B"/>
    <w:rsid w:val="005E2257"/>
    <w:rsid w:val="005E268C"/>
    <w:rsid w:val="005E41E4"/>
    <w:rsid w:val="005E5661"/>
    <w:rsid w:val="005E5AEB"/>
    <w:rsid w:val="005E5D65"/>
    <w:rsid w:val="005E612E"/>
    <w:rsid w:val="005E62F9"/>
    <w:rsid w:val="005E6772"/>
    <w:rsid w:val="005E67F5"/>
    <w:rsid w:val="005E7531"/>
    <w:rsid w:val="005E795A"/>
    <w:rsid w:val="005E7B35"/>
    <w:rsid w:val="005F147F"/>
    <w:rsid w:val="005F3997"/>
    <w:rsid w:val="005F3D03"/>
    <w:rsid w:val="005F3FB2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5B4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31A7"/>
    <w:rsid w:val="00643ABB"/>
    <w:rsid w:val="00644989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621D"/>
    <w:rsid w:val="00667A9F"/>
    <w:rsid w:val="00667C33"/>
    <w:rsid w:val="006714F2"/>
    <w:rsid w:val="00671F76"/>
    <w:rsid w:val="00673090"/>
    <w:rsid w:val="0067334C"/>
    <w:rsid w:val="00673ACF"/>
    <w:rsid w:val="0067452C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A7C7F"/>
    <w:rsid w:val="006B113F"/>
    <w:rsid w:val="006B6203"/>
    <w:rsid w:val="006B7F23"/>
    <w:rsid w:val="006C06FB"/>
    <w:rsid w:val="006C0E7A"/>
    <w:rsid w:val="006C1246"/>
    <w:rsid w:val="006C170C"/>
    <w:rsid w:val="006C2DC4"/>
    <w:rsid w:val="006C4C41"/>
    <w:rsid w:val="006C54E9"/>
    <w:rsid w:val="006C5E16"/>
    <w:rsid w:val="006C68A8"/>
    <w:rsid w:val="006C6ABD"/>
    <w:rsid w:val="006C7E9B"/>
    <w:rsid w:val="006D26FE"/>
    <w:rsid w:val="006D2AA9"/>
    <w:rsid w:val="006D2B05"/>
    <w:rsid w:val="006D324B"/>
    <w:rsid w:val="006D5E16"/>
    <w:rsid w:val="006D6E73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2BB"/>
    <w:rsid w:val="0072248F"/>
    <w:rsid w:val="00722FD6"/>
    <w:rsid w:val="00725AFE"/>
    <w:rsid w:val="00725FDB"/>
    <w:rsid w:val="00726045"/>
    <w:rsid w:val="0072798B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498"/>
    <w:rsid w:val="007817D0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2C87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19F6"/>
    <w:rsid w:val="007A2CFF"/>
    <w:rsid w:val="007A35C7"/>
    <w:rsid w:val="007A4B50"/>
    <w:rsid w:val="007A5BA9"/>
    <w:rsid w:val="007A78FA"/>
    <w:rsid w:val="007B024B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413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4485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86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378C6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80D"/>
    <w:rsid w:val="00864C07"/>
    <w:rsid w:val="00864D12"/>
    <w:rsid w:val="00864D1B"/>
    <w:rsid w:val="00864DE9"/>
    <w:rsid w:val="008702BA"/>
    <w:rsid w:val="00870FD2"/>
    <w:rsid w:val="008712B0"/>
    <w:rsid w:val="00871C43"/>
    <w:rsid w:val="00876355"/>
    <w:rsid w:val="008765CB"/>
    <w:rsid w:val="00880D93"/>
    <w:rsid w:val="0088339A"/>
    <w:rsid w:val="0088397F"/>
    <w:rsid w:val="008876F7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B76E2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0C81"/>
    <w:rsid w:val="008E16A7"/>
    <w:rsid w:val="008E36E0"/>
    <w:rsid w:val="008E399B"/>
    <w:rsid w:val="008E471C"/>
    <w:rsid w:val="008E4C08"/>
    <w:rsid w:val="008E5344"/>
    <w:rsid w:val="008E627C"/>
    <w:rsid w:val="008E641E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386B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3FB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4C5E"/>
    <w:rsid w:val="009B61F1"/>
    <w:rsid w:val="009B678A"/>
    <w:rsid w:val="009B74DC"/>
    <w:rsid w:val="009B7826"/>
    <w:rsid w:val="009B7CE1"/>
    <w:rsid w:val="009B7DBF"/>
    <w:rsid w:val="009C11C0"/>
    <w:rsid w:val="009C2551"/>
    <w:rsid w:val="009C2C94"/>
    <w:rsid w:val="009C2F25"/>
    <w:rsid w:val="009C4109"/>
    <w:rsid w:val="009C470B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068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26C6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2D37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C21"/>
    <w:rsid w:val="00A46FC2"/>
    <w:rsid w:val="00A510CD"/>
    <w:rsid w:val="00A52012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589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1D52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42BC"/>
    <w:rsid w:val="00AA579D"/>
    <w:rsid w:val="00AA611A"/>
    <w:rsid w:val="00AA626F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1CFE"/>
    <w:rsid w:val="00AD2338"/>
    <w:rsid w:val="00AD2373"/>
    <w:rsid w:val="00AD2A7B"/>
    <w:rsid w:val="00AD2F9F"/>
    <w:rsid w:val="00AD3DC2"/>
    <w:rsid w:val="00AD4901"/>
    <w:rsid w:val="00AD6D3B"/>
    <w:rsid w:val="00AD73BE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4E82"/>
    <w:rsid w:val="00B251C9"/>
    <w:rsid w:val="00B25C38"/>
    <w:rsid w:val="00B26B43"/>
    <w:rsid w:val="00B30138"/>
    <w:rsid w:val="00B31398"/>
    <w:rsid w:val="00B31B1C"/>
    <w:rsid w:val="00B31D7E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9F0"/>
    <w:rsid w:val="00B40E7F"/>
    <w:rsid w:val="00B410C3"/>
    <w:rsid w:val="00B4377F"/>
    <w:rsid w:val="00B45CE0"/>
    <w:rsid w:val="00B4651E"/>
    <w:rsid w:val="00B46754"/>
    <w:rsid w:val="00B46AB9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153"/>
    <w:rsid w:val="00BD4B6B"/>
    <w:rsid w:val="00BD4E75"/>
    <w:rsid w:val="00BD55A7"/>
    <w:rsid w:val="00BD5D6B"/>
    <w:rsid w:val="00BD5DFB"/>
    <w:rsid w:val="00BD6292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4FE"/>
    <w:rsid w:val="00C119C7"/>
    <w:rsid w:val="00C1256A"/>
    <w:rsid w:val="00C14E9E"/>
    <w:rsid w:val="00C16FEA"/>
    <w:rsid w:val="00C1756D"/>
    <w:rsid w:val="00C17B68"/>
    <w:rsid w:val="00C17DC0"/>
    <w:rsid w:val="00C20629"/>
    <w:rsid w:val="00C21FF2"/>
    <w:rsid w:val="00C22676"/>
    <w:rsid w:val="00C24234"/>
    <w:rsid w:val="00C25895"/>
    <w:rsid w:val="00C2698D"/>
    <w:rsid w:val="00C2798A"/>
    <w:rsid w:val="00C27B00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5DEA"/>
    <w:rsid w:val="00C36156"/>
    <w:rsid w:val="00C37EB8"/>
    <w:rsid w:val="00C407D3"/>
    <w:rsid w:val="00C4124E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47A"/>
    <w:rsid w:val="00CA3DA2"/>
    <w:rsid w:val="00CA3F6F"/>
    <w:rsid w:val="00CA4600"/>
    <w:rsid w:val="00CA4B34"/>
    <w:rsid w:val="00CA4BD0"/>
    <w:rsid w:val="00CA5165"/>
    <w:rsid w:val="00CA53AA"/>
    <w:rsid w:val="00CA5AAC"/>
    <w:rsid w:val="00CA6229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C4460"/>
    <w:rsid w:val="00CC5EC3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0E49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0B35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1F5"/>
    <w:rsid w:val="00D71550"/>
    <w:rsid w:val="00D715CF"/>
    <w:rsid w:val="00D7171B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6DFF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97BE0"/>
    <w:rsid w:val="00DA0993"/>
    <w:rsid w:val="00DA19C7"/>
    <w:rsid w:val="00DA2177"/>
    <w:rsid w:val="00DA3E9A"/>
    <w:rsid w:val="00DA47F4"/>
    <w:rsid w:val="00DA547D"/>
    <w:rsid w:val="00DA5C93"/>
    <w:rsid w:val="00DA688B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0734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1660F"/>
    <w:rsid w:val="00E20C29"/>
    <w:rsid w:val="00E20D6E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2101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6A2B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869"/>
    <w:rsid w:val="00EB7AE8"/>
    <w:rsid w:val="00EC029F"/>
    <w:rsid w:val="00EC122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22F"/>
    <w:rsid w:val="00ED64CA"/>
    <w:rsid w:val="00ED6545"/>
    <w:rsid w:val="00ED7131"/>
    <w:rsid w:val="00ED7B6D"/>
    <w:rsid w:val="00EE165B"/>
    <w:rsid w:val="00EE2693"/>
    <w:rsid w:val="00EE3543"/>
    <w:rsid w:val="00EE3990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4D61"/>
    <w:rsid w:val="00EF59A8"/>
    <w:rsid w:val="00EF683E"/>
    <w:rsid w:val="00EF6887"/>
    <w:rsid w:val="00F003F8"/>
    <w:rsid w:val="00F00AFC"/>
    <w:rsid w:val="00F016AE"/>
    <w:rsid w:val="00F02777"/>
    <w:rsid w:val="00F02A2B"/>
    <w:rsid w:val="00F03101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27FE6"/>
    <w:rsid w:val="00F32E4C"/>
    <w:rsid w:val="00F33761"/>
    <w:rsid w:val="00F338F6"/>
    <w:rsid w:val="00F368C9"/>
    <w:rsid w:val="00F369F7"/>
    <w:rsid w:val="00F3745B"/>
    <w:rsid w:val="00F408D9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D1D"/>
    <w:rsid w:val="00F75EF0"/>
    <w:rsid w:val="00F76498"/>
    <w:rsid w:val="00F764F1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09C1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32F26F97B324A15A6C4BA3924A25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621C1-D7D3-4507-A784-188F2DECFDB2}"/>
      </w:docPartPr>
      <w:docPartBody>
        <w:p w:rsidR="00000000" w:rsidRDefault="008D1DC2" w:rsidP="008D1DC2">
          <w:pPr>
            <w:pStyle w:val="C32F26F97B324A15A6C4BA3924A256C3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8AACA9A117904195B56547A4F2242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F49B5-7CDD-47E4-B8AE-60067B6FB593}"/>
      </w:docPartPr>
      <w:docPartBody>
        <w:p w:rsidR="00000000" w:rsidRDefault="008D1DC2" w:rsidP="008D1DC2">
          <w:pPr>
            <w:pStyle w:val="8AACA9A117904195B56547A4F22425C1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DC2"/>
    <w:rsid w:val="002732A5"/>
    <w:rsid w:val="008D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8D1DC2"/>
    <w:rPr>
      <w:color w:val="808080"/>
    </w:rPr>
  </w:style>
  <w:style w:type="paragraph" w:customStyle="1" w:styleId="C32F26F97B324A15A6C4BA3924A256C3">
    <w:name w:val="C32F26F97B324A15A6C4BA3924A256C3"/>
    <w:rsid w:val="008D1DC2"/>
    <w:pPr>
      <w:bidi/>
    </w:pPr>
  </w:style>
  <w:style w:type="paragraph" w:customStyle="1" w:styleId="13D18E648EA74436808A335FD48497CE">
    <w:name w:val="13D18E648EA74436808A335FD48497CE"/>
    <w:rsid w:val="008D1DC2"/>
    <w:pPr>
      <w:bidi/>
    </w:pPr>
  </w:style>
  <w:style w:type="paragraph" w:customStyle="1" w:styleId="8AACA9A117904195B56547A4F22425C1">
    <w:name w:val="8AACA9A117904195B56547A4F22425C1"/>
    <w:rsid w:val="008D1DC2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73E36E-C1A1-4F3E-89A3-01EBB0D23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811</TotalTime>
  <Pages>3</Pages>
  <Words>1582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10585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EOM-ZO0-TP-000035-AR Rev 000</dc:subject>
  <dc:creator>Rivamonte, Leonnito (RMP)</dc:creator>
  <cp:keywords>ᅟ</cp:keywords>
  <cp:lastModifiedBy>الاء الزهراني Alaa Alzahrani</cp:lastModifiedBy>
  <cp:revision>119</cp:revision>
  <cp:lastPrinted>2017-10-17T10:11:00Z</cp:lastPrinted>
  <dcterms:created xsi:type="dcterms:W3CDTF">2020-03-15T12:20:00Z</dcterms:created>
  <dcterms:modified xsi:type="dcterms:W3CDTF">2022-01-31T09:47:00Z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